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30CE" w14:textId="62C8A36E" w:rsidR="00197F7F" w:rsidRDefault="00B07EAC" w:rsidP="005D61EF">
      <w:pPr>
        <w:pStyle w:val="Heading1"/>
      </w:pPr>
      <w:permStart w:id="478680856" w:edGrp="everyone"/>
      <w:permEnd w:id="478680856"/>
      <w:r>
        <w:t>Emergency Public Health Order</w:t>
      </w:r>
    </w:p>
    <w:p w14:paraId="16FCC298" w14:textId="175BA51F" w:rsidR="00C21B53" w:rsidRPr="00C21B53" w:rsidRDefault="00C21B53" w:rsidP="00C21B53">
      <w:pPr>
        <w:rPr>
          <w:rFonts w:asciiTheme="minorHAnsi" w:hAnsiTheme="minorHAnsi"/>
          <w:b/>
          <w:bCs/>
        </w:rPr>
      </w:pPr>
      <w:permStart w:id="1275670325" w:edGrp="everyone"/>
      <w:r w:rsidRPr="00C21B53">
        <w:rPr>
          <w:rFonts w:asciiTheme="minorHAnsi" w:hAnsiTheme="minorHAnsi"/>
          <w:b/>
          <w:bCs/>
        </w:rPr>
        <w:t xml:space="preserve">Instructions: </w:t>
      </w:r>
      <w:r w:rsidRPr="00C21B53">
        <w:rPr>
          <w:rFonts w:asciiTheme="minorHAnsi" w:hAnsiTheme="minorHAnsi"/>
        </w:rPr>
        <w:t xml:space="preserve">Use this template to </w:t>
      </w:r>
      <w:r w:rsidR="00336436">
        <w:rPr>
          <w:rFonts w:asciiTheme="minorHAnsi" w:hAnsiTheme="minorHAnsi"/>
        </w:rPr>
        <w:t>write an Emergency Public Health Order</w:t>
      </w:r>
      <w:r w:rsidRPr="00C21B53">
        <w:rPr>
          <w:rFonts w:asciiTheme="minorHAnsi" w:hAnsiTheme="minorHAnsi"/>
        </w:rPr>
        <w:t xml:space="preserve">. Click on the fields in blue text to enter information. Delete these instructions before sending this </w:t>
      </w:r>
      <w:r w:rsidR="00336436">
        <w:rPr>
          <w:rFonts w:asciiTheme="minorHAnsi" w:hAnsiTheme="minorHAnsi"/>
        </w:rPr>
        <w:t>order</w:t>
      </w:r>
      <w:r w:rsidRPr="00C21B53">
        <w:rPr>
          <w:rFonts w:asciiTheme="minorHAnsi" w:hAnsiTheme="minorHAnsi"/>
        </w:rPr>
        <w:t>.</w:t>
      </w:r>
    </w:p>
    <w:permEnd w:id="1275670325"/>
    <w:p w14:paraId="5CA138A2" w14:textId="7EEEEED6" w:rsidR="00197F7F" w:rsidRPr="00B07EAC" w:rsidRDefault="00B07EAC" w:rsidP="00B07EAC">
      <w:pPr>
        <w:pStyle w:val="Heading2"/>
      </w:pPr>
      <w:r>
        <w:t>Written Statement</w:t>
      </w:r>
      <w:permStart w:id="88084143" w:edGrp="everyone"/>
      <w:permEnd w:id="88084143"/>
    </w:p>
    <w:p w14:paraId="30068AF9" w14:textId="77777777" w:rsidR="00F85996" w:rsidRPr="00B07EAC" w:rsidRDefault="00F85996">
      <w:pPr>
        <w:rPr>
          <w:rFonts w:asciiTheme="minorHAnsi" w:hAnsiTheme="minorHAnsi"/>
        </w:rPr>
      </w:pPr>
    </w:p>
    <w:p w14:paraId="060E506C" w14:textId="5B52566A" w:rsidR="00F85996" w:rsidRPr="00B07EAC" w:rsidRDefault="00F85996">
      <w:pPr>
        <w:rPr>
          <w:rFonts w:asciiTheme="minorHAnsi" w:hAnsiTheme="minorHAnsi"/>
        </w:rPr>
      </w:pPr>
      <w:r w:rsidRPr="00B07EAC">
        <w:rPr>
          <w:rFonts w:asciiTheme="minorHAnsi" w:hAnsiTheme="minorHAnsi"/>
        </w:rPr>
        <w:t xml:space="preserve">I, </w:t>
      </w:r>
      <w:sdt>
        <w:sdtPr>
          <w:rPr>
            <w:rFonts w:asciiTheme="minorHAnsi" w:hAnsiTheme="minorHAnsi"/>
          </w:rPr>
          <w:alias w:val="Name"/>
          <w:tag w:val="Name"/>
          <w:id w:val="-192923639"/>
          <w:placeholder>
            <w:docPart w:val="AA3A9636C510446EAED57AC84CD019BF"/>
          </w:placeholder>
          <w:showingPlcHdr/>
          <w15:color w:val="0071A1"/>
          <w:text/>
        </w:sdtPr>
        <w:sdtEndPr/>
        <w:sdtContent>
          <w:permStart w:id="1063342944" w:edGrp="everyone"/>
          <w:r w:rsidR="0070035E" w:rsidRPr="00774A0C">
            <w:rPr>
              <w:rFonts w:asciiTheme="minorHAnsi" w:hAnsiTheme="minorHAnsi"/>
              <w:color w:val="156082" w:themeColor="accent1"/>
            </w:rPr>
            <w:t>Your name</w:t>
          </w:r>
          <w:permEnd w:id="1063342944"/>
        </w:sdtContent>
      </w:sdt>
      <w:r w:rsidR="0070035E">
        <w:rPr>
          <w:rFonts w:asciiTheme="minorHAnsi" w:hAnsiTheme="minorHAnsi"/>
        </w:rPr>
        <w:t>,</w:t>
      </w:r>
      <w:r w:rsidR="00FE5A90">
        <w:rPr>
          <w:rFonts w:asciiTheme="minorHAnsi" w:hAnsiTheme="minorHAnsi"/>
        </w:rPr>
        <w:t xml:space="preserve"> </w:t>
      </w:r>
      <w:r w:rsidR="0017394B" w:rsidRPr="00B07EAC">
        <w:rPr>
          <w:rFonts w:asciiTheme="minorHAnsi" w:hAnsiTheme="minorHAnsi"/>
        </w:rPr>
        <w:t>Town</w:t>
      </w:r>
      <w:r w:rsidRPr="00B07EAC">
        <w:rPr>
          <w:rFonts w:asciiTheme="minorHAnsi" w:hAnsiTheme="minorHAnsi"/>
        </w:rPr>
        <w:t xml:space="preserve"> Heath Officer, </w:t>
      </w:r>
      <w:sdt>
        <w:sdtPr>
          <w:rPr>
            <w:rFonts w:asciiTheme="minorHAnsi" w:hAnsiTheme="minorHAnsi"/>
          </w:rPr>
          <w:alias w:val="City or town"/>
          <w:tag w:val="City or town"/>
          <w:id w:val="1506098394"/>
          <w:placeholder>
            <w:docPart w:val="8733C5C07EA34B589544BECBEAD72D2A"/>
          </w:placeholder>
          <w:showingPlcHdr/>
          <w:text/>
        </w:sdtPr>
        <w:sdtEndPr/>
        <w:sdtContent>
          <w:permStart w:id="567950610" w:edGrp="everyone"/>
          <w:r w:rsidR="001A2BBC" w:rsidRPr="001A2BBC">
            <w:rPr>
              <w:rStyle w:val="PlaceholderText"/>
              <w:rFonts w:asciiTheme="majorHAnsi" w:hAnsiTheme="majorHAnsi"/>
              <w:color w:val="156082" w:themeColor="accent1"/>
            </w:rPr>
            <w:t>City or town name</w:t>
          </w:r>
          <w:permEnd w:id="567950610"/>
        </w:sdtContent>
      </w:sdt>
      <w:commentRangeStart w:id="0"/>
      <w:r w:rsidRPr="00B07EAC">
        <w:rPr>
          <w:rFonts w:asciiTheme="minorHAnsi" w:hAnsiTheme="minorHAnsi"/>
        </w:rPr>
        <w:t xml:space="preserve">, </w:t>
      </w:r>
      <w:commentRangeEnd w:id="0"/>
      <w:r w:rsidR="00237657" w:rsidRPr="00B07EAC">
        <w:rPr>
          <w:rStyle w:val="CommentReference"/>
          <w:rFonts w:asciiTheme="minorHAnsi" w:hAnsiTheme="minorHAnsi"/>
          <w:sz w:val="24"/>
          <w:szCs w:val="24"/>
        </w:rPr>
        <w:commentReference w:id="0"/>
      </w:r>
      <w:r w:rsidRPr="00B07EAC">
        <w:rPr>
          <w:rFonts w:asciiTheme="minorHAnsi" w:hAnsiTheme="minorHAnsi"/>
        </w:rPr>
        <w:t>do hereby find that:</w:t>
      </w:r>
    </w:p>
    <w:p w14:paraId="6E2FEA2A" w14:textId="77777777" w:rsidR="00F85996" w:rsidRPr="00B07EAC" w:rsidRDefault="00F85996">
      <w:pPr>
        <w:rPr>
          <w:rFonts w:asciiTheme="minorHAnsi" w:hAnsiTheme="minorHAnsi"/>
        </w:rPr>
      </w:pPr>
    </w:p>
    <w:p w14:paraId="3F375088" w14:textId="69EAC0C7" w:rsidR="005A5102" w:rsidRPr="00B07EAC" w:rsidRDefault="00F85996" w:rsidP="00F85996">
      <w:pPr>
        <w:numPr>
          <w:ilvl w:val="0"/>
          <w:numId w:val="1"/>
        </w:numPr>
        <w:rPr>
          <w:rFonts w:asciiTheme="minorHAnsi" w:hAnsiTheme="minorHAnsi"/>
        </w:rPr>
      </w:pPr>
      <w:r w:rsidRPr="00B07EAC">
        <w:rPr>
          <w:rFonts w:asciiTheme="minorHAnsi" w:hAnsiTheme="minorHAnsi"/>
        </w:rPr>
        <w:t>On</w:t>
      </w:r>
      <w:r w:rsidR="001A2BBC">
        <w:rPr>
          <w:rFonts w:asciiTheme="minorHAnsi" w:hAnsiTheme="minorHAnsi"/>
        </w:rPr>
        <w:t xml:space="preserve"> </w:t>
      </w:r>
      <w:sdt>
        <w:sdtPr>
          <w:rPr>
            <w:rFonts w:asciiTheme="minorHAnsi" w:hAnsiTheme="minorHAnsi"/>
          </w:rPr>
          <w:alias w:val="Date of event"/>
          <w:tag w:val="Date of event"/>
          <w:id w:val="-1018920802"/>
          <w:placeholder>
            <w:docPart w:val="CA33F813B6CE4B34A053828AF7665286"/>
          </w:placeholder>
          <w:showingPlcHdr/>
          <w:date>
            <w:dateFormat w:val="MMMM d, yyyy"/>
            <w:lid w:val="en-US"/>
            <w:storeMappedDataAs w:val="dateTime"/>
            <w:calendar w:val="gregorian"/>
          </w:date>
        </w:sdtPr>
        <w:sdtEndPr/>
        <w:sdtContent>
          <w:permStart w:id="128730319" w:edGrp="everyone"/>
          <w:r w:rsidR="00896863" w:rsidRPr="00896863">
            <w:rPr>
              <w:rFonts w:asciiTheme="minorHAnsi" w:hAnsiTheme="minorHAnsi"/>
              <w:color w:val="156082" w:themeColor="accent1"/>
            </w:rPr>
            <w:t>Date</w:t>
          </w:r>
          <w:permEnd w:id="128730319"/>
        </w:sdtContent>
      </w:sdt>
      <w:r w:rsidRPr="00B07EAC">
        <w:rPr>
          <w:rFonts w:asciiTheme="minorHAnsi" w:hAnsiTheme="minorHAnsi"/>
        </w:rPr>
        <w:t xml:space="preserve">, </w:t>
      </w:r>
      <w:sdt>
        <w:sdtPr>
          <w:rPr>
            <w:rFonts w:asciiTheme="minorHAnsi" w:hAnsiTheme="minorHAnsi"/>
          </w:rPr>
          <w:alias w:val="Event that occured"/>
          <w:tag w:val="Event that occured"/>
          <w:id w:val="-2123448576"/>
          <w:placeholder>
            <w:docPart w:val="31AA874118AE4F3A81492A6809B394E8"/>
          </w:placeholder>
          <w:showingPlcHdr/>
          <w:text/>
        </w:sdtPr>
        <w:sdtEndPr/>
        <w:sdtContent>
          <w:permStart w:id="2070305964" w:edGrp="everyone"/>
          <w:r w:rsidR="003C4574" w:rsidRPr="003C4574">
            <w:rPr>
              <w:rFonts w:asciiTheme="minorHAnsi" w:hAnsiTheme="minorHAnsi"/>
              <w:color w:val="156082" w:themeColor="accent1"/>
            </w:rPr>
            <w:t>Event that occurred</w:t>
          </w:r>
          <w:permEnd w:id="2070305964"/>
        </w:sdtContent>
      </w:sdt>
      <w:r w:rsidR="00FD75D8">
        <w:rPr>
          <w:rFonts w:asciiTheme="minorHAnsi" w:hAnsiTheme="minorHAnsi"/>
        </w:rPr>
        <w:t xml:space="preserve"> </w:t>
      </w:r>
      <w:r w:rsidRPr="00B07EAC">
        <w:rPr>
          <w:rFonts w:asciiTheme="minorHAnsi" w:hAnsiTheme="minorHAnsi"/>
        </w:rPr>
        <w:t xml:space="preserve">causing </w:t>
      </w:r>
      <w:sdt>
        <w:sdtPr>
          <w:rPr>
            <w:rFonts w:asciiTheme="minorHAnsi" w:hAnsiTheme="minorHAnsi"/>
          </w:rPr>
          <w:alias w:val="Describe the event"/>
          <w:tag w:val="Describe the event"/>
          <w:id w:val="-1742786252"/>
          <w:placeholder>
            <w:docPart w:val="6ECF1BCD49FC4FCC957B39BEAFB6D73E"/>
          </w:placeholder>
          <w:showingPlcHdr/>
          <w:text w:multiLine="1"/>
        </w:sdtPr>
        <w:sdtEndPr>
          <w:rPr>
            <w:color w:val="156082" w:themeColor="accent1"/>
          </w:rPr>
        </w:sdtEndPr>
        <w:sdtContent>
          <w:permStart w:id="1336019132" w:edGrp="everyone"/>
          <w:r w:rsidR="000F7CC8" w:rsidRPr="000F7CC8">
            <w:rPr>
              <w:rFonts w:asciiTheme="minorHAnsi" w:hAnsiTheme="minorHAnsi"/>
              <w:color w:val="156082" w:themeColor="accent1"/>
            </w:rPr>
            <w:t>Details of event</w:t>
          </w:r>
          <w:permEnd w:id="1336019132"/>
        </w:sdtContent>
      </w:sdt>
      <w:r w:rsidRPr="00B07EAC">
        <w:rPr>
          <w:rFonts w:asciiTheme="minorHAnsi" w:hAnsiTheme="minorHAnsi"/>
        </w:rPr>
        <w:t>.</w:t>
      </w:r>
      <w:r w:rsidR="00197F7F" w:rsidRPr="00B07EAC">
        <w:rPr>
          <w:rFonts w:asciiTheme="minorHAnsi" w:hAnsiTheme="minorHAnsi"/>
        </w:rPr>
        <w:t xml:space="preserve"> </w:t>
      </w:r>
    </w:p>
    <w:p w14:paraId="0EC1720B" w14:textId="2F4D77C3" w:rsidR="00F85996" w:rsidRPr="00B07EAC" w:rsidRDefault="00F85996" w:rsidP="005A5102">
      <w:pPr>
        <w:rPr>
          <w:rFonts w:asciiTheme="minorHAnsi" w:hAnsiTheme="minorHAnsi"/>
        </w:rPr>
      </w:pPr>
    </w:p>
    <w:p w14:paraId="2E40C738" w14:textId="77777777" w:rsidR="00D33D18" w:rsidRPr="00B07EAC" w:rsidRDefault="00D33D18" w:rsidP="00D33D18">
      <w:pPr>
        <w:rPr>
          <w:rFonts w:asciiTheme="minorHAnsi" w:hAnsiTheme="minorHAnsi"/>
        </w:rPr>
      </w:pPr>
    </w:p>
    <w:p w14:paraId="0627842B" w14:textId="4CE06B14" w:rsidR="004F24AF" w:rsidRPr="00B07EAC" w:rsidRDefault="00F85996" w:rsidP="00D33D18">
      <w:pPr>
        <w:numPr>
          <w:ilvl w:val="0"/>
          <w:numId w:val="1"/>
        </w:numPr>
        <w:rPr>
          <w:rFonts w:asciiTheme="minorHAnsi" w:hAnsiTheme="minorHAnsi"/>
        </w:rPr>
      </w:pPr>
      <w:r w:rsidRPr="00B07EAC">
        <w:rPr>
          <w:rFonts w:asciiTheme="minorHAnsi" w:hAnsiTheme="minorHAnsi"/>
        </w:rPr>
        <w:t>On</w:t>
      </w:r>
      <w:r w:rsidR="00D33D18" w:rsidRPr="00B07EAC">
        <w:rPr>
          <w:rFonts w:asciiTheme="minorHAnsi" w:hAnsiTheme="minorHAnsi"/>
        </w:rPr>
        <w:t xml:space="preserve"> </w:t>
      </w:r>
      <w:sdt>
        <w:sdtPr>
          <w:rPr>
            <w:rFonts w:asciiTheme="minorHAnsi" w:hAnsiTheme="minorHAnsi"/>
          </w:rPr>
          <w:alias w:val="Date of visit"/>
          <w:tag w:val="Date of visit"/>
          <w:id w:val="2017343187"/>
          <w:placeholder>
            <w:docPart w:val="F5CD9B55640146DAA1DA1F01BE8D76AA"/>
          </w:placeholder>
          <w:showingPlcHdr/>
          <w:date>
            <w:dateFormat w:val="MMMM d, yyyy"/>
            <w:lid w:val="en-US"/>
            <w:storeMappedDataAs w:val="dateTime"/>
            <w:calendar w:val="gregorian"/>
          </w:date>
        </w:sdtPr>
        <w:sdtEndPr/>
        <w:sdtContent>
          <w:permStart w:id="1956267962" w:edGrp="everyone"/>
          <w:r w:rsidR="00E62B8E" w:rsidRPr="00E62B8E">
            <w:rPr>
              <w:rStyle w:val="PlaceholderText"/>
              <w:rFonts w:asciiTheme="minorHAnsi" w:hAnsiTheme="minorHAnsi"/>
              <w:color w:val="156082" w:themeColor="accent1"/>
            </w:rPr>
            <w:t>Date of site visit</w:t>
          </w:r>
          <w:permEnd w:id="1956267962"/>
        </w:sdtContent>
      </w:sdt>
      <w:r w:rsidR="00FD75D8">
        <w:rPr>
          <w:rFonts w:asciiTheme="minorHAnsi" w:hAnsiTheme="minorHAnsi"/>
        </w:rPr>
        <w:t xml:space="preserve">, </w:t>
      </w:r>
      <w:r w:rsidR="0017394B" w:rsidRPr="00B07EAC">
        <w:rPr>
          <w:rFonts w:asciiTheme="minorHAnsi" w:hAnsiTheme="minorHAnsi"/>
        </w:rPr>
        <w:t xml:space="preserve">Town </w:t>
      </w:r>
      <w:r w:rsidRPr="00B07EAC">
        <w:rPr>
          <w:rFonts w:asciiTheme="minorHAnsi" w:hAnsiTheme="minorHAnsi"/>
        </w:rPr>
        <w:t>Health Officer</w:t>
      </w:r>
      <w:r w:rsidR="00FD75D8">
        <w:rPr>
          <w:rFonts w:asciiTheme="minorHAnsi" w:hAnsiTheme="minorHAnsi"/>
        </w:rPr>
        <w:t xml:space="preserve"> </w:t>
      </w:r>
      <w:sdt>
        <w:sdtPr>
          <w:rPr>
            <w:rFonts w:asciiTheme="minorHAnsi" w:hAnsiTheme="minorHAnsi"/>
          </w:rPr>
          <w:alias w:val="Name"/>
          <w:tag w:val="Your name"/>
          <w:id w:val="-128777474"/>
          <w:placeholder>
            <w:docPart w:val="810EFD66F0C3446ABC7F95441E56D1DF"/>
          </w:placeholder>
          <w:showingPlcHdr/>
          <w:text/>
        </w:sdtPr>
        <w:sdtEndPr/>
        <w:sdtContent>
          <w:permStart w:id="9177748" w:edGrp="everyone"/>
          <w:r w:rsidR="00E62B8E" w:rsidRPr="00E62B8E">
            <w:rPr>
              <w:rStyle w:val="PlaceholderText"/>
              <w:rFonts w:asciiTheme="minorHAnsi" w:hAnsiTheme="minorHAnsi"/>
              <w:color w:val="156082" w:themeColor="accent1"/>
            </w:rPr>
            <w:t>Your name</w:t>
          </w:r>
          <w:permEnd w:id="9177748"/>
        </w:sdtContent>
      </w:sdt>
      <w:r w:rsidR="00D33D18" w:rsidRPr="00B07EAC">
        <w:rPr>
          <w:rFonts w:asciiTheme="minorHAnsi" w:hAnsiTheme="minorHAnsi"/>
        </w:rPr>
        <w:t xml:space="preserve">, </w:t>
      </w:r>
      <w:r w:rsidRPr="00B07EAC">
        <w:rPr>
          <w:rFonts w:asciiTheme="minorHAnsi" w:hAnsiTheme="minorHAnsi"/>
        </w:rPr>
        <w:t>visited</w:t>
      </w:r>
      <w:r w:rsidR="005802F4">
        <w:rPr>
          <w:rFonts w:asciiTheme="minorHAnsi" w:hAnsiTheme="minorHAnsi"/>
        </w:rPr>
        <w:t xml:space="preserve"> </w:t>
      </w:r>
      <w:sdt>
        <w:sdtPr>
          <w:rPr>
            <w:rFonts w:asciiTheme="minorHAnsi" w:hAnsiTheme="minorHAnsi"/>
          </w:rPr>
          <w:alias w:val="Address of hazard"/>
          <w:tag w:val="Address"/>
          <w:id w:val="1956363897"/>
          <w:placeholder>
            <w:docPart w:val="2701086FFE564BC6977B859B3BCF502C"/>
          </w:placeholder>
          <w:showingPlcHdr/>
          <w:text/>
        </w:sdtPr>
        <w:sdtEndPr/>
        <w:sdtContent>
          <w:permStart w:id="1025710266" w:edGrp="everyone"/>
          <w:r w:rsidR="005802F4" w:rsidRPr="005802F4">
            <w:rPr>
              <w:rStyle w:val="PlaceholderText"/>
              <w:rFonts w:asciiTheme="minorHAnsi" w:hAnsiTheme="minorHAnsi"/>
              <w:color w:val="156082" w:themeColor="accent1"/>
            </w:rPr>
            <w:t>Address</w:t>
          </w:r>
          <w:permEnd w:id="1025710266"/>
        </w:sdtContent>
      </w:sdt>
      <w:r w:rsidR="00577827">
        <w:rPr>
          <w:rFonts w:asciiTheme="minorHAnsi" w:hAnsiTheme="minorHAnsi"/>
        </w:rPr>
        <w:t xml:space="preserve"> </w:t>
      </w:r>
      <w:r w:rsidRPr="00B07EAC">
        <w:rPr>
          <w:rFonts w:asciiTheme="minorHAnsi" w:hAnsiTheme="minorHAnsi"/>
        </w:rPr>
        <w:t>and</w:t>
      </w:r>
      <w:r w:rsidR="00197F7F" w:rsidRPr="00B07EAC">
        <w:rPr>
          <w:rFonts w:asciiTheme="minorHAnsi" w:hAnsiTheme="minorHAnsi"/>
        </w:rPr>
        <w:t xml:space="preserve"> observed the following that </w:t>
      </w:r>
      <w:r w:rsidR="0053702E" w:rsidRPr="00B07EAC">
        <w:rPr>
          <w:rFonts w:asciiTheme="minorHAnsi" w:hAnsiTheme="minorHAnsi"/>
        </w:rPr>
        <w:t xml:space="preserve">presents </w:t>
      </w:r>
      <w:r w:rsidR="00197F7F" w:rsidRPr="00B07EAC">
        <w:rPr>
          <w:rFonts w:asciiTheme="minorHAnsi" w:hAnsiTheme="minorHAnsi"/>
        </w:rPr>
        <w:t>an imminent and substantial public health</w:t>
      </w:r>
      <w:r w:rsidR="004F24AF" w:rsidRPr="00B07EAC">
        <w:rPr>
          <w:rFonts w:asciiTheme="minorHAnsi" w:hAnsiTheme="minorHAnsi"/>
        </w:rPr>
        <w:t xml:space="preserve"> hazard or</w:t>
      </w:r>
      <w:r w:rsidR="0053702E" w:rsidRPr="00B07EAC">
        <w:rPr>
          <w:rFonts w:asciiTheme="minorHAnsi" w:hAnsiTheme="minorHAnsi"/>
        </w:rPr>
        <w:t xml:space="preserve"> the need</w:t>
      </w:r>
      <w:r w:rsidR="004F24AF" w:rsidRPr="00B07EAC">
        <w:rPr>
          <w:rFonts w:asciiTheme="minorHAnsi" w:hAnsiTheme="minorHAnsi"/>
        </w:rPr>
        <w:t xml:space="preserve"> to mitigate an imminent and substantial public health risk</w:t>
      </w:r>
      <w:r w:rsidR="00197F7F" w:rsidRPr="00B07EAC">
        <w:rPr>
          <w:rFonts w:asciiTheme="minorHAnsi" w:hAnsiTheme="minorHAnsi"/>
        </w:rPr>
        <w:t xml:space="preserve"> </w:t>
      </w:r>
      <w:r w:rsidR="00743D8C" w:rsidRPr="00B07EAC">
        <w:rPr>
          <w:rFonts w:asciiTheme="minorHAnsi" w:hAnsiTheme="minorHAnsi"/>
        </w:rPr>
        <w:t xml:space="preserve">as defined in </w:t>
      </w:r>
      <w:r w:rsidR="004F24AF" w:rsidRPr="00B07EAC">
        <w:rPr>
          <w:rFonts w:asciiTheme="minorHAnsi" w:hAnsiTheme="minorHAnsi"/>
        </w:rPr>
        <w:t>18 V.S.A. 2 (8) and (9)</w:t>
      </w:r>
      <w:r w:rsidR="003D1E01" w:rsidRPr="00B07EAC">
        <w:rPr>
          <w:rFonts w:asciiTheme="minorHAnsi" w:hAnsiTheme="minorHAnsi"/>
        </w:rPr>
        <w:t>.</w:t>
      </w:r>
      <w:r w:rsidR="004F24AF" w:rsidRPr="00B07EAC">
        <w:rPr>
          <w:rFonts w:asciiTheme="minorHAnsi" w:hAnsiTheme="minorHAnsi"/>
        </w:rPr>
        <w:t xml:space="preserve"> </w:t>
      </w:r>
    </w:p>
    <w:p w14:paraId="43CA3F1A" w14:textId="77777777" w:rsidR="005A5102" w:rsidRPr="00B07EAC" w:rsidRDefault="005A5102" w:rsidP="005A5102">
      <w:pPr>
        <w:rPr>
          <w:rFonts w:asciiTheme="minorHAnsi" w:hAnsiTheme="minorHAnsi"/>
        </w:rPr>
      </w:pPr>
    </w:p>
    <w:p w14:paraId="40E3A3EF" w14:textId="77777777" w:rsidR="003D1E01" w:rsidRPr="00B07EAC" w:rsidRDefault="003D1E01" w:rsidP="003D1E01">
      <w:pPr>
        <w:rPr>
          <w:rFonts w:asciiTheme="minorHAnsi" w:hAnsiTheme="minorHAnsi"/>
        </w:rPr>
      </w:pPr>
    </w:p>
    <w:p w14:paraId="52416F5F" w14:textId="109C9BBC" w:rsidR="00752D0C" w:rsidRDefault="00DB55FE" w:rsidP="00DB55FE">
      <w:pPr>
        <w:numPr>
          <w:ilvl w:val="0"/>
          <w:numId w:val="1"/>
        </w:numPr>
        <w:rPr>
          <w:rFonts w:asciiTheme="minorHAnsi" w:hAnsiTheme="minorHAnsi"/>
        </w:rPr>
      </w:pPr>
      <w:r>
        <w:rPr>
          <w:rFonts w:asciiTheme="minorHAnsi" w:hAnsiTheme="minorHAnsi"/>
        </w:rPr>
        <w:t>Describe the</w:t>
      </w:r>
      <w:r w:rsidR="002F7009">
        <w:rPr>
          <w:rFonts w:asciiTheme="minorHAnsi" w:hAnsiTheme="minorHAnsi"/>
        </w:rPr>
        <w:t xml:space="preserve"> public health hazard</w:t>
      </w:r>
      <w:r w:rsidR="00752D0C">
        <w:rPr>
          <w:rFonts w:asciiTheme="minorHAnsi" w:hAnsiTheme="minorHAnsi"/>
        </w:rPr>
        <w:t>, risk and scope of the risk:</w:t>
      </w:r>
    </w:p>
    <w:p w14:paraId="686E8538" w14:textId="630F3909" w:rsidR="00E73A26" w:rsidRDefault="00F31ADE" w:rsidP="00E73A26">
      <w:pPr>
        <w:ind w:left="720"/>
        <w:rPr>
          <w:rFonts w:asciiTheme="minorHAnsi" w:hAnsiTheme="minorHAnsi"/>
        </w:rPr>
      </w:pPr>
      <w:sdt>
        <w:sdtPr>
          <w:rPr>
            <w:rFonts w:asciiTheme="minorHAnsi" w:hAnsiTheme="minorHAnsi"/>
          </w:rPr>
          <w:alias w:val="Description"/>
          <w:tag w:val="Description"/>
          <w:id w:val="-1026400801"/>
          <w:placeholder>
            <w:docPart w:val="69FF4EC334BC4EA6A24D47E085860481"/>
          </w:placeholder>
          <w:showingPlcHdr/>
          <w:text w:multiLine="1"/>
        </w:sdtPr>
        <w:sdtEndPr/>
        <w:sdtContent>
          <w:permStart w:id="54141516" w:edGrp="everyone"/>
          <w:r w:rsidR="00CD7AF2" w:rsidRPr="00CD7AF2">
            <w:rPr>
              <w:rStyle w:val="PlaceholderText"/>
              <w:rFonts w:asciiTheme="minorHAnsi" w:hAnsiTheme="minorHAnsi"/>
              <w:color w:val="156082" w:themeColor="accent1"/>
            </w:rPr>
            <w:t>Description of hazard and risk</w:t>
          </w:r>
          <w:permEnd w:id="54141516"/>
        </w:sdtContent>
      </w:sdt>
    </w:p>
    <w:p w14:paraId="7478AC92" w14:textId="77777777" w:rsidR="00E73A26" w:rsidRDefault="00E73A26" w:rsidP="00E73A26">
      <w:pPr>
        <w:ind w:left="720"/>
        <w:rPr>
          <w:rFonts w:asciiTheme="minorHAnsi" w:hAnsiTheme="minorHAnsi"/>
        </w:rPr>
      </w:pPr>
    </w:p>
    <w:p w14:paraId="7F424387" w14:textId="77777777" w:rsidR="00E73A26" w:rsidRDefault="00E73A26" w:rsidP="00E73A26">
      <w:pPr>
        <w:ind w:left="720"/>
        <w:rPr>
          <w:rFonts w:asciiTheme="minorHAnsi" w:hAnsiTheme="minorHAnsi"/>
        </w:rPr>
      </w:pPr>
    </w:p>
    <w:p w14:paraId="3A2B9841" w14:textId="77777777" w:rsidR="00E73A26" w:rsidRDefault="00E73A26" w:rsidP="00E73A26">
      <w:pPr>
        <w:ind w:left="720"/>
        <w:rPr>
          <w:rFonts w:asciiTheme="minorHAnsi" w:hAnsiTheme="minorHAnsi"/>
        </w:rPr>
      </w:pPr>
    </w:p>
    <w:p w14:paraId="10E47EAB" w14:textId="77777777" w:rsidR="00E73A26" w:rsidRDefault="00E73A26" w:rsidP="00E73A26">
      <w:pPr>
        <w:ind w:left="720"/>
        <w:rPr>
          <w:rFonts w:asciiTheme="minorHAnsi" w:hAnsiTheme="minorHAnsi"/>
        </w:rPr>
      </w:pPr>
    </w:p>
    <w:p w14:paraId="2013A5A4" w14:textId="77777777" w:rsidR="00E73A26" w:rsidRDefault="00E73A26" w:rsidP="00E73A26">
      <w:pPr>
        <w:ind w:left="720"/>
        <w:rPr>
          <w:rFonts w:asciiTheme="minorHAnsi" w:hAnsiTheme="minorHAnsi"/>
        </w:rPr>
      </w:pPr>
    </w:p>
    <w:p w14:paraId="5043AA80" w14:textId="77777777" w:rsidR="00E73A26" w:rsidRDefault="00E73A26" w:rsidP="00E73A26">
      <w:pPr>
        <w:ind w:left="720"/>
        <w:rPr>
          <w:rFonts w:asciiTheme="minorHAnsi" w:hAnsiTheme="minorHAnsi"/>
        </w:rPr>
      </w:pPr>
    </w:p>
    <w:p w14:paraId="080D8C15" w14:textId="77777777" w:rsidR="00E73A26" w:rsidRDefault="00E73A26" w:rsidP="00E73A26">
      <w:pPr>
        <w:ind w:left="720"/>
        <w:rPr>
          <w:rFonts w:asciiTheme="minorHAnsi" w:hAnsiTheme="minorHAnsi"/>
        </w:rPr>
      </w:pPr>
    </w:p>
    <w:p w14:paraId="0F4FD245" w14:textId="77777777" w:rsidR="00E73A26" w:rsidRDefault="00E73A26" w:rsidP="00E73A26">
      <w:pPr>
        <w:ind w:left="720"/>
        <w:rPr>
          <w:rFonts w:asciiTheme="minorHAnsi" w:hAnsiTheme="minorHAnsi"/>
        </w:rPr>
      </w:pPr>
    </w:p>
    <w:p w14:paraId="0221EE1C" w14:textId="77777777" w:rsidR="00E73A26" w:rsidRDefault="00E73A26" w:rsidP="00E73A26">
      <w:pPr>
        <w:ind w:left="720"/>
        <w:rPr>
          <w:rFonts w:asciiTheme="minorHAnsi" w:hAnsiTheme="minorHAnsi"/>
        </w:rPr>
      </w:pPr>
    </w:p>
    <w:p w14:paraId="3BC67651" w14:textId="77777777" w:rsidR="00E73A26" w:rsidRDefault="00E73A26" w:rsidP="00E73A26">
      <w:pPr>
        <w:ind w:left="720"/>
        <w:rPr>
          <w:rFonts w:asciiTheme="minorHAnsi" w:hAnsiTheme="minorHAnsi"/>
        </w:rPr>
      </w:pPr>
    </w:p>
    <w:p w14:paraId="28757CAF" w14:textId="77777777" w:rsidR="00E73A26" w:rsidRDefault="00E73A26" w:rsidP="00E73A26">
      <w:pPr>
        <w:ind w:left="720"/>
        <w:rPr>
          <w:rFonts w:asciiTheme="minorHAnsi" w:hAnsiTheme="minorHAnsi"/>
        </w:rPr>
      </w:pPr>
    </w:p>
    <w:p w14:paraId="48C5C45F" w14:textId="77777777" w:rsidR="00E73A26" w:rsidRDefault="00E73A26" w:rsidP="00E73A26">
      <w:pPr>
        <w:ind w:left="720"/>
        <w:rPr>
          <w:rFonts w:asciiTheme="minorHAnsi" w:hAnsiTheme="minorHAnsi"/>
        </w:rPr>
      </w:pPr>
    </w:p>
    <w:p w14:paraId="59DFB3FD" w14:textId="77777777" w:rsidR="00E73A26" w:rsidRDefault="00E73A26" w:rsidP="00E73A26">
      <w:pPr>
        <w:ind w:left="720"/>
        <w:rPr>
          <w:rFonts w:asciiTheme="minorHAnsi" w:hAnsiTheme="minorHAnsi"/>
        </w:rPr>
      </w:pPr>
    </w:p>
    <w:p w14:paraId="4A5139AE" w14:textId="77777777" w:rsidR="00E73A26" w:rsidRDefault="00E73A26" w:rsidP="00E73A26">
      <w:pPr>
        <w:ind w:left="720"/>
        <w:rPr>
          <w:rFonts w:asciiTheme="minorHAnsi" w:hAnsiTheme="minorHAnsi"/>
        </w:rPr>
      </w:pPr>
    </w:p>
    <w:p w14:paraId="186690F3" w14:textId="77777777" w:rsidR="00E73A26" w:rsidRDefault="00E73A26" w:rsidP="00E73A26">
      <w:pPr>
        <w:ind w:left="720"/>
        <w:rPr>
          <w:rFonts w:asciiTheme="minorHAnsi" w:hAnsiTheme="minorHAnsi"/>
        </w:rPr>
      </w:pPr>
    </w:p>
    <w:p w14:paraId="161822F2" w14:textId="77777777" w:rsidR="00E73A26" w:rsidRDefault="00E73A26" w:rsidP="00E73A26">
      <w:pPr>
        <w:ind w:left="720"/>
        <w:rPr>
          <w:rFonts w:asciiTheme="minorHAnsi" w:hAnsiTheme="minorHAnsi"/>
        </w:rPr>
      </w:pPr>
    </w:p>
    <w:p w14:paraId="50C237D4" w14:textId="77777777" w:rsidR="00E73A26" w:rsidRPr="00E73A26" w:rsidRDefault="00E73A26" w:rsidP="00891987">
      <w:pPr>
        <w:rPr>
          <w:rFonts w:asciiTheme="minorHAnsi" w:hAnsiTheme="minorHAnsi"/>
        </w:rPr>
      </w:pPr>
    </w:p>
    <w:p w14:paraId="721BC4CC" w14:textId="77777777" w:rsidR="00237657" w:rsidRDefault="00237657" w:rsidP="00336436">
      <w:pPr>
        <w:pStyle w:val="Heading2"/>
      </w:pPr>
    </w:p>
    <w:p w14:paraId="69098495" w14:textId="77777777" w:rsidR="00237657" w:rsidRPr="00237657" w:rsidRDefault="00237657" w:rsidP="00237657"/>
    <w:p w14:paraId="68492D4B" w14:textId="66DE1D6D" w:rsidR="00307375" w:rsidRPr="00336436" w:rsidRDefault="00197F7F" w:rsidP="00336436">
      <w:pPr>
        <w:pStyle w:val="Heading2"/>
        <w:rPr>
          <w:rFonts w:asciiTheme="minorHAnsi" w:hAnsiTheme="minorHAnsi"/>
        </w:rPr>
      </w:pPr>
      <w:r w:rsidRPr="00B07EAC">
        <w:lastRenderedPageBreak/>
        <w:t>O</w:t>
      </w:r>
      <w:r w:rsidR="00B07EAC">
        <w:t>rder</w:t>
      </w:r>
    </w:p>
    <w:p w14:paraId="5A5B8969" w14:textId="77777777" w:rsidR="00197F7F" w:rsidRPr="00B07EAC" w:rsidRDefault="00197F7F" w:rsidP="00336436">
      <w:pPr>
        <w:rPr>
          <w:rFonts w:asciiTheme="minorHAnsi" w:hAnsiTheme="minorHAnsi"/>
          <w:b/>
        </w:rPr>
      </w:pPr>
    </w:p>
    <w:p w14:paraId="04B361F5" w14:textId="5878BC99" w:rsidR="00F5176B" w:rsidRPr="00B07EAC" w:rsidRDefault="00F2455D" w:rsidP="00F2455D">
      <w:pPr>
        <w:rPr>
          <w:rFonts w:asciiTheme="minorHAnsi" w:hAnsiTheme="minorHAnsi"/>
        </w:rPr>
      </w:pPr>
      <w:r w:rsidRPr="00B07EAC">
        <w:rPr>
          <w:rFonts w:asciiTheme="minorHAnsi" w:hAnsiTheme="minorHAnsi"/>
        </w:rPr>
        <w:t>O</w:t>
      </w:r>
      <w:r w:rsidR="00B07EAC">
        <w:rPr>
          <w:rFonts w:asciiTheme="minorHAnsi" w:hAnsiTheme="minorHAnsi"/>
        </w:rPr>
        <w:t>rdered</w:t>
      </w:r>
      <w:r w:rsidRPr="00B07EAC">
        <w:rPr>
          <w:rFonts w:asciiTheme="minorHAnsi" w:hAnsiTheme="minorHAnsi"/>
        </w:rPr>
        <w:t xml:space="preserve">, </w:t>
      </w:r>
      <w:r w:rsidR="00F5176B" w:rsidRPr="00B07EAC">
        <w:rPr>
          <w:rFonts w:asciiTheme="minorHAnsi" w:hAnsiTheme="minorHAnsi"/>
        </w:rPr>
        <w:t xml:space="preserve">to </w:t>
      </w:r>
      <w:r w:rsidRPr="00B07EAC">
        <w:rPr>
          <w:rFonts w:asciiTheme="minorHAnsi" w:hAnsiTheme="minorHAnsi"/>
        </w:rPr>
        <w:t>immedia</w:t>
      </w:r>
      <w:r w:rsidR="0017394B" w:rsidRPr="00B07EAC">
        <w:rPr>
          <w:rFonts w:asciiTheme="minorHAnsi" w:hAnsiTheme="minorHAnsi"/>
        </w:rPr>
        <w:t>tely cease and desist,</w:t>
      </w:r>
      <w:r w:rsidR="00577827">
        <w:rPr>
          <w:rFonts w:asciiTheme="minorHAnsi" w:hAnsiTheme="minorHAnsi"/>
        </w:rPr>
        <w:t xml:space="preserve"> </w:t>
      </w:r>
      <w:sdt>
        <w:sdtPr>
          <w:rPr>
            <w:rFonts w:asciiTheme="minorHAnsi" w:hAnsiTheme="minorHAnsi"/>
          </w:rPr>
          <w:alias w:val="Action"/>
          <w:tag w:val="Action"/>
          <w:id w:val="-1244785336"/>
          <w:placeholder>
            <w:docPart w:val="DAAA373FEF824ACA85C9B410F2220026"/>
          </w:placeholder>
          <w:showingPlcHdr/>
          <w:text/>
        </w:sdtPr>
        <w:sdtEndPr/>
        <w:sdtContent>
          <w:permStart w:id="389905429" w:edGrp="everyone"/>
          <w:r w:rsidR="005324AC" w:rsidRPr="005324AC">
            <w:rPr>
              <w:rStyle w:val="PlaceholderText"/>
              <w:rFonts w:asciiTheme="minorHAnsi" w:hAnsiTheme="minorHAnsi"/>
              <w:color w:val="156082" w:themeColor="accent1"/>
            </w:rPr>
            <w:t>action or condition</w:t>
          </w:r>
          <w:permEnd w:id="389905429"/>
        </w:sdtContent>
      </w:sdt>
      <w:r w:rsidR="009B6F88">
        <w:rPr>
          <w:rFonts w:asciiTheme="minorHAnsi" w:hAnsiTheme="minorHAnsi"/>
        </w:rPr>
        <w:t>.</w:t>
      </w:r>
    </w:p>
    <w:p w14:paraId="0D300588" w14:textId="77777777" w:rsidR="008A5FA3" w:rsidRPr="00B07EAC" w:rsidRDefault="008A5FA3" w:rsidP="00F2455D">
      <w:pPr>
        <w:rPr>
          <w:rFonts w:asciiTheme="minorHAnsi" w:hAnsiTheme="minorHAnsi"/>
        </w:rPr>
      </w:pPr>
    </w:p>
    <w:p w14:paraId="0650F77E" w14:textId="77777777" w:rsidR="00F5176B" w:rsidRPr="00B07EAC" w:rsidRDefault="00F5176B" w:rsidP="00F2455D">
      <w:pPr>
        <w:rPr>
          <w:rFonts w:asciiTheme="minorHAnsi" w:hAnsiTheme="minorHAnsi"/>
        </w:rPr>
      </w:pPr>
    </w:p>
    <w:p w14:paraId="6B336261" w14:textId="2AE82DB9" w:rsidR="0017394B" w:rsidRPr="00B07EAC" w:rsidRDefault="0017394B" w:rsidP="00F2455D">
      <w:pPr>
        <w:rPr>
          <w:rFonts w:asciiTheme="minorHAnsi" w:hAnsiTheme="minorHAnsi"/>
        </w:rPr>
      </w:pPr>
      <w:r w:rsidRPr="00B07EAC">
        <w:rPr>
          <w:rFonts w:asciiTheme="minorHAnsi" w:hAnsiTheme="minorHAnsi"/>
        </w:rPr>
        <w:t>O</w:t>
      </w:r>
      <w:r w:rsidR="00B07EAC">
        <w:rPr>
          <w:rFonts w:asciiTheme="minorHAnsi" w:hAnsiTheme="minorHAnsi"/>
        </w:rPr>
        <w:t>rdered</w:t>
      </w:r>
      <w:r w:rsidRPr="00B07EAC">
        <w:rPr>
          <w:rFonts w:asciiTheme="minorHAnsi" w:hAnsiTheme="minorHAnsi"/>
        </w:rPr>
        <w:t>, that the following individuals or entities are</w:t>
      </w:r>
      <w:r w:rsidR="00105298" w:rsidRPr="00B07EAC">
        <w:rPr>
          <w:rFonts w:asciiTheme="minorHAnsi" w:hAnsiTheme="minorHAnsi"/>
        </w:rPr>
        <w:t xml:space="preserve"> hereby </w:t>
      </w:r>
      <w:r w:rsidRPr="00B07EAC">
        <w:rPr>
          <w:rFonts w:asciiTheme="minorHAnsi" w:hAnsiTheme="minorHAnsi"/>
        </w:rPr>
        <w:t xml:space="preserve">authorized to enter </w:t>
      </w:r>
      <w:bookmarkStart w:id="1" w:name="Text24"/>
      <w:sdt>
        <w:sdtPr>
          <w:rPr>
            <w:rFonts w:asciiTheme="minorHAnsi" w:hAnsiTheme="minorHAnsi"/>
          </w:rPr>
          <w:alias w:val="Address of hazard"/>
          <w:tag w:val="Address of hazard"/>
          <w:id w:val="1533159410"/>
          <w:placeholder>
            <w:docPart w:val="9C6838C007974D2F9FF6D54E967C521C"/>
          </w:placeholder>
          <w:showingPlcHdr/>
          <w:text/>
        </w:sdtPr>
        <w:sdtEndPr/>
        <w:sdtContent>
          <w:permStart w:id="413220010" w:edGrp="everyone"/>
          <w:r w:rsidR="009B6F88" w:rsidRPr="009B6F88">
            <w:rPr>
              <w:rFonts w:asciiTheme="minorHAnsi" w:hAnsiTheme="minorHAnsi"/>
              <w:color w:val="156082" w:themeColor="accent1"/>
            </w:rPr>
            <w:t>Address</w:t>
          </w:r>
          <w:permEnd w:id="413220010"/>
        </w:sdtContent>
      </w:sdt>
      <w:bookmarkEnd w:id="1"/>
      <w:r w:rsidR="00577827">
        <w:rPr>
          <w:rFonts w:asciiTheme="minorHAnsi" w:hAnsiTheme="minorHAnsi"/>
        </w:rPr>
        <w:t xml:space="preserve"> </w:t>
      </w:r>
      <w:r w:rsidRPr="00B07EAC">
        <w:rPr>
          <w:rFonts w:asciiTheme="minorHAnsi" w:hAnsiTheme="minorHAnsi"/>
        </w:rPr>
        <w:t>for the purposes of repairing the above stated damage</w:t>
      </w:r>
      <w:r w:rsidR="00CC6F24" w:rsidRPr="00B07EAC">
        <w:rPr>
          <w:rFonts w:asciiTheme="minorHAnsi" w:hAnsiTheme="minorHAnsi"/>
        </w:rPr>
        <w:t xml:space="preserve">; </w:t>
      </w:r>
      <w:bookmarkStart w:id="2" w:name="Text39"/>
      <w:sdt>
        <w:sdtPr>
          <w:rPr>
            <w:rFonts w:asciiTheme="minorHAnsi" w:hAnsiTheme="minorHAnsi"/>
            <w:color w:val="156082" w:themeColor="accent1"/>
          </w:rPr>
          <w:alias w:val="Names of authorized"/>
          <w:tag w:val="Names of authorized"/>
          <w:id w:val="-1739702679"/>
          <w:placeholder>
            <w:docPart w:val="F1329983C6DE46D999C7F7B9076B1219"/>
          </w:placeholder>
          <w:showingPlcHdr/>
          <w:text/>
        </w:sdtPr>
        <w:sdtEndPr>
          <w:rPr>
            <w:color w:val="auto"/>
          </w:rPr>
        </w:sdtEndPr>
        <w:sdtContent>
          <w:permStart w:id="1314657049" w:edGrp="everyone"/>
          <w:r w:rsidR="00612EA9" w:rsidRPr="00612EA9">
            <w:rPr>
              <w:rStyle w:val="PlaceholderText"/>
              <w:rFonts w:asciiTheme="minorHAnsi" w:hAnsiTheme="minorHAnsi"/>
              <w:color w:val="156082" w:themeColor="accent1"/>
            </w:rPr>
            <w:t>Names if applicable</w:t>
          </w:r>
          <w:permEnd w:id="1314657049"/>
        </w:sdtContent>
      </w:sdt>
      <w:bookmarkEnd w:id="2"/>
      <w:r w:rsidR="00612EA9">
        <w:rPr>
          <w:rFonts w:asciiTheme="minorHAnsi" w:hAnsiTheme="minorHAnsi"/>
        </w:rPr>
        <w:t>.</w:t>
      </w:r>
    </w:p>
    <w:p w14:paraId="47C39DEB" w14:textId="77777777" w:rsidR="008A5FA3" w:rsidRPr="00B07EAC" w:rsidRDefault="008A5FA3" w:rsidP="00F2455D">
      <w:pPr>
        <w:rPr>
          <w:rFonts w:asciiTheme="minorHAnsi" w:hAnsiTheme="minorHAnsi"/>
        </w:rPr>
      </w:pPr>
    </w:p>
    <w:p w14:paraId="368E2A3F" w14:textId="77777777" w:rsidR="008A5FA3" w:rsidRPr="00B07EAC" w:rsidRDefault="008A5FA3" w:rsidP="00F2455D">
      <w:pPr>
        <w:rPr>
          <w:rFonts w:asciiTheme="minorHAnsi" w:hAnsiTheme="minorHAnsi"/>
        </w:rPr>
      </w:pPr>
    </w:p>
    <w:p w14:paraId="2DC98B62" w14:textId="3845C6D3" w:rsidR="00F2455D" w:rsidRPr="00B07EAC" w:rsidRDefault="00A26111" w:rsidP="000A690B">
      <w:pPr>
        <w:rPr>
          <w:rFonts w:asciiTheme="minorHAnsi" w:hAnsiTheme="minorHAnsi"/>
        </w:rPr>
      </w:pPr>
      <w:r w:rsidRPr="00B07EAC">
        <w:rPr>
          <w:rFonts w:asciiTheme="minorHAnsi" w:hAnsiTheme="minorHAnsi"/>
        </w:rPr>
        <w:t>O</w:t>
      </w:r>
      <w:r w:rsidR="00B07EAC">
        <w:rPr>
          <w:rFonts w:asciiTheme="minorHAnsi" w:hAnsiTheme="minorHAnsi"/>
        </w:rPr>
        <w:t>rdered</w:t>
      </w:r>
      <w:r w:rsidRPr="00B07EAC">
        <w:rPr>
          <w:rFonts w:asciiTheme="minorHAnsi" w:hAnsiTheme="minorHAnsi"/>
        </w:rPr>
        <w:t>, that the following actions must be taken before the emergency order may be removed</w:t>
      </w:r>
      <w:r w:rsidR="000A690B">
        <w:rPr>
          <w:rFonts w:asciiTheme="minorHAnsi" w:hAnsiTheme="minorHAnsi"/>
        </w:rPr>
        <w:t>:</w:t>
      </w:r>
      <w:r w:rsidR="000F004A">
        <w:rPr>
          <w:rFonts w:asciiTheme="minorHAnsi" w:hAnsiTheme="minorHAnsi"/>
        </w:rPr>
        <w:t xml:space="preserve"> </w:t>
      </w:r>
      <w:sdt>
        <w:sdtPr>
          <w:rPr>
            <w:rFonts w:asciiTheme="minorHAnsi" w:hAnsiTheme="minorHAnsi"/>
          </w:rPr>
          <w:alias w:val="Actions"/>
          <w:tag w:val="Actions"/>
          <w:id w:val="-402218301"/>
          <w:placeholder>
            <w:docPart w:val="ADEC2E49E4EC4B059D70BA1531EC3BF4"/>
          </w:placeholder>
          <w:showingPlcHdr/>
          <w:text w:multiLine="1"/>
        </w:sdtPr>
        <w:sdtEndPr/>
        <w:sdtContent>
          <w:permStart w:id="1732932134" w:edGrp="everyone"/>
          <w:r w:rsidR="000F004A" w:rsidRPr="000F004A">
            <w:rPr>
              <w:rStyle w:val="PlaceholderText"/>
              <w:rFonts w:asciiTheme="minorHAnsi" w:hAnsiTheme="minorHAnsi"/>
              <w:color w:val="156082" w:themeColor="accent1"/>
            </w:rPr>
            <w:t>Describe actions</w:t>
          </w:r>
          <w:permEnd w:id="1732932134"/>
        </w:sdtContent>
      </w:sdt>
      <w:r w:rsidR="000A690B">
        <w:rPr>
          <w:rFonts w:asciiTheme="minorHAnsi" w:hAnsiTheme="minorHAnsi"/>
        </w:rPr>
        <w:t>.</w:t>
      </w:r>
    </w:p>
    <w:p w14:paraId="27F4E946" w14:textId="77777777" w:rsidR="00F2455D" w:rsidRPr="00B07EAC" w:rsidRDefault="00F2455D" w:rsidP="00F2455D">
      <w:pPr>
        <w:rPr>
          <w:rFonts w:asciiTheme="minorHAnsi" w:hAnsiTheme="minorHAnsi"/>
        </w:rPr>
      </w:pPr>
    </w:p>
    <w:p w14:paraId="6665ADCB" w14:textId="10D77C62" w:rsidR="00B07EAC" w:rsidRDefault="00B07EAC" w:rsidP="00F2455D">
      <w:pPr>
        <w:rPr>
          <w:rFonts w:asciiTheme="minorHAnsi" w:hAnsiTheme="minorHAnsi"/>
          <w:b/>
          <w:bCs/>
        </w:rPr>
      </w:pPr>
      <w:r w:rsidRPr="33ECA003">
        <w:rPr>
          <w:rFonts w:asciiTheme="minorHAnsi" w:hAnsiTheme="minorHAnsi"/>
          <w:b/>
          <w:bCs/>
        </w:rPr>
        <w:t>This emergency health order shall remain in force and effect from the date it was issued and throughout any hearing, unless modified or terminated by:</w:t>
      </w:r>
    </w:p>
    <w:p w14:paraId="6B568814" w14:textId="77777777" w:rsidR="00F2455D" w:rsidRPr="00B07EAC" w:rsidRDefault="00F2455D" w:rsidP="00F2455D">
      <w:pPr>
        <w:rPr>
          <w:rFonts w:asciiTheme="minorHAnsi" w:hAnsiTheme="minorHAnsi"/>
        </w:rPr>
      </w:pPr>
    </w:p>
    <w:p w14:paraId="71AF5987" w14:textId="349FDC14" w:rsidR="00F2455D" w:rsidRPr="00B07EAC" w:rsidRDefault="00F31ADE" w:rsidP="00F2455D">
      <w:pPr>
        <w:rPr>
          <w:rFonts w:asciiTheme="minorHAnsi" w:hAnsiTheme="minorHAnsi"/>
        </w:rPr>
      </w:pPr>
      <w:sdt>
        <w:sdtPr>
          <w:rPr>
            <w:rFonts w:asciiTheme="minorHAnsi" w:hAnsiTheme="minorHAnsi"/>
          </w:rPr>
          <w:alias w:val="Today's date"/>
          <w:tag w:val="Today's date"/>
          <w:id w:val="1770200991"/>
          <w:placeholder>
            <w:docPart w:val="4EE2398D719648AD95C4AA9A43390ABC"/>
          </w:placeholder>
          <w:showingPlcHdr/>
          <w:date>
            <w:dateFormat w:val="MMMM d, yyyy"/>
            <w:lid w:val="en-US"/>
            <w:storeMappedDataAs w:val="dateTime"/>
            <w:calendar w:val="gregorian"/>
          </w:date>
        </w:sdtPr>
        <w:sdtEndPr/>
        <w:sdtContent>
          <w:permStart w:id="1101811625" w:edGrp="everyone"/>
          <w:r w:rsidR="000A690B" w:rsidRPr="000A690B">
            <w:rPr>
              <w:rStyle w:val="PlaceholderText"/>
              <w:rFonts w:asciiTheme="minorHAnsi" w:hAnsiTheme="minorHAnsi"/>
              <w:color w:val="156082" w:themeColor="accent1"/>
            </w:rPr>
            <w:t>Today’s date</w:t>
          </w:r>
          <w:permEnd w:id="1101811625"/>
        </w:sdtContent>
      </w:sdt>
    </w:p>
    <w:p w14:paraId="082F0512" w14:textId="77777777" w:rsidR="00105298" w:rsidRDefault="00105298" w:rsidP="00F2455D">
      <w:pPr>
        <w:rPr>
          <w:rFonts w:asciiTheme="minorHAnsi" w:hAnsiTheme="minorHAnsi"/>
        </w:rPr>
      </w:pPr>
    </w:p>
    <w:p w14:paraId="39246551" w14:textId="101681AD" w:rsidR="00E73A26" w:rsidRPr="00B07EAC" w:rsidRDefault="00F31ADE" w:rsidP="00F2455D">
      <w:pPr>
        <w:rPr>
          <w:rFonts w:asciiTheme="minorHAnsi" w:hAnsiTheme="minorHAnsi"/>
        </w:rPr>
      </w:pPr>
      <w:permStart w:id="266613699" w:edGrp="everyone"/>
      <w:r>
        <w:rPr>
          <w:rFonts w:asciiTheme="minorHAnsi" w:hAnsiTheme="minorHAnsi"/>
        </w:rPr>
        <w:pict w14:anchorId="4A797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3" o:title=""/>
            <o:lock v:ext="edit" ungrouping="t" rotation="t" cropping="t" verticies="t" text="t" grouping="t"/>
            <o:signatureline v:ext="edit" id="{D17015EE-3387-4A4F-994E-C7636F507C15}" provid="{00000000-0000-0000-0000-000000000000}" showsigndate="f" signinginstructionsset="t" issignatureline="t"/>
          </v:shape>
        </w:pict>
      </w:r>
      <w:permEnd w:id="266613699"/>
    </w:p>
    <w:p w14:paraId="0EE22F01" w14:textId="77777777" w:rsidR="00105298" w:rsidRPr="00B07EAC" w:rsidRDefault="00105298" w:rsidP="00F2455D">
      <w:pPr>
        <w:rPr>
          <w:rFonts w:asciiTheme="minorHAnsi" w:hAnsiTheme="minorHAnsi"/>
        </w:rPr>
      </w:pPr>
    </w:p>
    <w:p w14:paraId="1631EAF6" w14:textId="70116524" w:rsidR="00F2455D" w:rsidRPr="00B07EAC" w:rsidRDefault="00F31ADE" w:rsidP="00F2455D">
      <w:pPr>
        <w:rPr>
          <w:rFonts w:asciiTheme="minorHAnsi" w:hAnsiTheme="minorHAnsi"/>
        </w:rPr>
      </w:pPr>
      <w:sdt>
        <w:sdtPr>
          <w:rPr>
            <w:rFonts w:asciiTheme="minorHAnsi" w:hAnsiTheme="minorHAnsi"/>
          </w:rPr>
          <w:alias w:val="Name"/>
          <w:tag w:val="Name"/>
          <w:id w:val="-2121444748"/>
          <w:placeholder>
            <w:docPart w:val="A946A33966F545B18854749A2816A226"/>
          </w:placeholder>
          <w:showingPlcHdr/>
          <w:text/>
        </w:sdtPr>
        <w:sdtEndPr/>
        <w:sdtContent>
          <w:permStart w:id="1398623896" w:edGrp="everyone"/>
          <w:r w:rsidR="000A690B" w:rsidRPr="000A690B">
            <w:rPr>
              <w:rStyle w:val="PlaceholderText"/>
              <w:rFonts w:asciiTheme="minorHAnsi" w:hAnsiTheme="minorHAnsi"/>
              <w:color w:val="156082" w:themeColor="accent1"/>
            </w:rPr>
            <w:t>Your name</w:t>
          </w:r>
          <w:permEnd w:id="1398623896"/>
        </w:sdtContent>
      </w:sdt>
    </w:p>
    <w:p w14:paraId="5055E7D5" w14:textId="32872AE3" w:rsidR="00E73A26" w:rsidRPr="00E73A26" w:rsidRDefault="0017394B" w:rsidP="00E73A26">
      <w:pPr>
        <w:rPr>
          <w:rFonts w:asciiTheme="minorHAnsi" w:hAnsiTheme="minorHAnsi"/>
        </w:rPr>
      </w:pPr>
      <w:r w:rsidRPr="00B07EAC">
        <w:rPr>
          <w:rFonts w:asciiTheme="minorHAnsi" w:hAnsiTheme="minorHAnsi"/>
        </w:rPr>
        <w:t>Town</w:t>
      </w:r>
      <w:r w:rsidR="00F2455D" w:rsidRPr="00B07EAC">
        <w:rPr>
          <w:rFonts w:asciiTheme="minorHAnsi" w:hAnsiTheme="minorHAnsi"/>
        </w:rPr>
        <w:t xml:space="preserve"> Health Officer</w:t>
      </w:r>
    </w:p>
    <w:p w14:paraId="480B9F76" w14:textId="77777777" w:rsidR="00E73A26" w:rsidRDefault="00E73A26" w:rsidP="00E73A26"/>
    <w:p w14:paraId="4251632E" w14:textId="77777777" w:rsidR="00E73A26" w:rsidRDefault="00E73A26" w:rsidP="00E73A26"/>
    <w:p w14:paraId="61FEBC32" w14:textId="77777777" w:rsidR="00E73A26" w:rsidRDefault="00E73A26" w:rsidP="00E73A26"/>
    <w:p w14:paraId="40875B69" w14:textId="77777777" w:rsidR="00E73A26" w:rsidRDefault="00E73A26" w:rsidP="00E73A26"/>
    <w:p w14:paraId="2DD803DC" w14:textId="77777777" w:rsidR="00E73A26" w:rsidRDefault="00E73A26" w:rsidP="00E73A26"/>
    <w:p w14:paraId="7E52CAC0" w14:textId="77777777" w:rsidR="00E73A26" w:rsidRDefault="00E73A26" w:rsidP="00E73A26"/>
    <w:p w14:paraId="2E1DEBA7" w14:textId="77777777" w:rsidR="00E73A26" w:rsidRDefault="00E73A26" w:rsidP="00E73A26"/>
    <w:p w14:paraId="3422BDCF" w14:textId="77777777" w:rsidR="00E73A26" w:rsidRDefault="00E73A26" w:rsidP="00E73A26"/>
    <w:p w14:paraId="159CD129" w14:textId="77777777" w:rsidR="00E73A26" w:rsidRDefault="00E73A26" w:rsidP="00E73A26"/>
    <w:p w14:paraId="6BB57091" w14:textId="77777777" w:rsidR="00E73A26" w:rsidRDefault="00E73A26" w:rsidP="00E73A26"/>
    <w:p w14:paraId="32AFB585" w14:textId="77777777" w:rsidR="00E73A26" w:rsidRDefault="00E73A26" w:rsidP="00E73A26"/>
    <w:p w14:paraId="6116CE29" w14:textId="77777777" w:rsidR="00E73A26" w:rsidRDefault="00E73A26" w:rsidP="00E73A26"/>
    <w:p w14:paraId="05DAE575" w14:textId="77777777" w:rsidR="00E73A26" w:rsidRDefault="00E73A26" w:rsidP="00E73A26"/>
    <w:p w14:paraId="006E8FE7" w14:textId="77777777" w:rsidR="00E73A26" w:rsidRPr="00E73A26" w:rsidRDefault="00E73A26" w:rsidP="00E73A26"/>
    <w:p w14:paraId="0C81A724" w14:textId="34E1AA7A" w:rsidR="00D91D96" w:rsidRDefault="00DE1B10" w:rsidP="00DE1B10">
      <w:pPr>
        <w:pStyle w:val="Heading1"/>
      </w:pPr>
      <w:r>
        <w:lastRenderedPageBreak/>
        <w:t>Statement of procedural rights</w:t>
      </w:r>
    </w:p>
    <w:p w14:paraId="2A61EF94" w14:textId="7601DB33" w:rsidR="00FE5A90" w:rsidRPr="00FE5A90" w:rsidRDefault="00FE5A90" w:rsidP="00FE5A90">
      <w:pPr>
        <w:rPr>
          <w:rFonts w:asciiTheme="minorHAnsi" w:hAnsiTheme="minorHAnsi"/>
          <w:b/>
          <w:bCs/>
        </w:rPr>
      </w:pPr>
      <w:permStart w:id="510607951" w:edGrp="everyone"/>
      <w:r w:rsidRPr="00C21B53">
        <w:rPr>
          <w:rFonts w:asciiTheme="minorHAnsi" w:hAnsiTheme="minorHAnsi"/>
          <w:b/>
          <w:bCs/>
        </w:rPr>
        <w:t xml:space="preserve">Instructions: </w:t>
      </w:r>
      <w:r w:rsidRPr="00C21B53">
        <w:rPr>
          <w:rFonts w:asciiTheme="minorHAnsi" w:hAnsiTheme="minorHAnsi"/>
        </w:rPr>
        <w:t xml:space="preserve">Use this template to </w:t>
      </w:r>
      <w:r>
        <w:rPr>
          <w:rFonts w:asciiTheme="minorHAnsi" w:hAnsiTheme="minorHAnsi"/>
        </w:rPr>
        <w:t>write an Emergency Public Health Order</w:t>
      </w:r>
      <w:r w:rsidRPr="00C21B53">
        <w:rPr>
          <w:rFonts w:asciiTheme="minorHAnsi" w:hAnsiTheme="minorHAnsi"/>
        </w:rPr>
        <w:t xml:space="preserve">. Click on the fields in blue text to enter information. Delete these instructions before sending this </w:t>
      </w:r>
      <w:r>
        <w:rPr>
          <w:rFonts w:asciiTheme="minorHAnsi" w:hAnsiTheme="minorHAnsi"/>
        </w:rPr>
        <w:t>order</w:t>
      </w:r>
      <w:r w:rsidRPr="00C21B53">
        <w:rPr>
          <w:rFonts w:asciiTheme="minorHAnsi" w:hAnsiTheme="minorHAnsi"/>
        </w:rPr>
        <w:t>.</w:t>
      </w:r>
    </w:p>
    <w:permEnd w:id="510607951"/>
    <w:p w14:paraId="64F5BFCE" w14:textId="77777777" w:rsidR="00D91D96" w:rsidRPr="00B07EAC" w:rsidRDefault="00D91D96" w:rsidP="00DE1B10">
      <w:pPr>
        <w:pStyle w:val="Heading2"/>
      </w:pPr>
      <w:r w:rsidRPr="00B07EAC">
        <w:t>Emergency Health Order</w:t>
      </w:r>
    </w:p>
    <w:p w14:paraId="42CC36B9" w14:textId="77777777" w:rsidR="00D91D96" w:rsidRPr="00B07EAC" w:rsidRDefault="00D91D96" w:rsidP="00D91D96">
      <w:pPr>
        <w:rPr>
          <w:rFonts w:asciiTheme="minorHAnsi" w:hAnsiTheme="minorHAnsi"/>
        </w:rPr>
      </w:pPr>
    </w:p>
    <w:p w14:paraId="2F5C3ED6" w14:textId="77777777" w:rsidR="00D91D96" w:rsidRPr="00B07EAC" w:rsidRDefault="00D91D96" w:rsidP="00D91D96">
      <w:pPr>
        <w:rPr>
          <w:rFonts w:asciiTheme="minorHAnsi" w:hAnsiTheme="minorHAnsi"/>
        </w:rPr>
      </w:pPr>
      <w:r w:rsidRPr="00B07EAC">
        <w:rPr>
          <w:rFonts w:asciiTheme="minorHAnsi" w:hAnsiTheme="minorHAnsi"/>
        </w:rPr>
        <w:t>Pursuant to 18 V.S.A. §§ 126 and 127, you are hereby notified of your rights.</w:t>
      </w:r>
    </w:p>
    <w:p w14:paraId="00E3533D" w14:textId="77777777" w:rsidR="00D91D96" w:rsidRPr="00B07EAC" w:rsidRDefault="00D91D96" w:rsidP="00D91D96">
      <w:pPr>
        <w:rPr>
          <w:rFonts w:asciiTheme="minorHAnsi" w:hAnsiTheme="minorHAnsi"/>
        </w:rPr>
      </w:pPr>
    </w:p>
    <w:p w14:paraId="2BFD072E" w14:textId="0835CD15" w:rsidR="00D91D96" w:rsidRPr="00B07EAC" w:rsidRDefault="00D91D96" w:rsidP="00D91D96">
      <w:pPr>
        <w:numPr>
          <w:ilvl w:val="0"/>
          <w:numId w:val="4"/>
        </w:numPr>
        <w:rPr>
          <w:rFonts w:asciiTheme="minorHAnsi" w:hAnsiTheme="minorHAnsi"/>
        </w:rPr>
      </w:pPr>
      <w:r w:rsidRPr="00B07EAC">
        <w:rPr>
          <w:rFonts w:asciiTheme="minorHAnsi" w:hAnsiTheme="minorHAnsi"/>
        </w:rPr>
        <w:t xml:space="preserve">You shall be given the opportunity for a hearing on this emergency health order within five (5) days from receipt of the order. Please notify the </w:t>
      </w:r>
      <w:sdt>
        <w:sdtPr>
          <w:rPr>
            <w:rFonts w:asciiTheme="minorHAnsi" w:hAnsiTheme="minorHAnsi"/>
          </w:rPr>
          <w:alias w:val="City or town"/>
          <w:tag w:val="City or town"/>
          <w:id w:val="12584132"/>
          <w:placeholder>
            <w:docPart w:val="3BAB3D4F380241B088FF767EA4C49A25"/>
          </w:placeholder>
          <w:showingPlcHdr/>
          <w:text/>
        </w:sdtPr>
        <w:sdtEndPr>
          <w:rPr>
            <w:color w:val="156082" w:themeColor="accent1"/>
          </w:rPr>
        </w:sdtEndPr>
        <w:sdtContent>
          <w:permStart w:id="1934121852" w:edGrp="everyone"/>
          <w:r w:rsidR="0036567D" w:rsidRPr="0036567D">
            <w:rPr>
              <w:rStyle w:val="PlaceholderText"/>
              <w:rFonts w:asciiTheme="minorHAnsi" w:hAnsiTheme="minorHAnsi"/>
              <w:color w:val="156082" w:themeColor="accent1"/>
            </w:rPr>
            <w:t xml:space="preserve">City or </w:t>
          </w:r>
          <w:r w:rsidR="004D3ED2">
            <w:rPr>
              <w:rStyle w:val="PlaceholderText"/>
              <w:rFonts w:asciiTheme="minorHAnsi" w:hAnsiTheme="minorHAnsi"/>
              <w:color w:val="156082" w:themeColor="accent1"/>
            </w:rPr>
            <w:t>t</w:t>
          </w:r>
          <w:r w:rsidR="0036567D" w:rsidRPr="0036567D">
            <w:rPr>
              <w:rStyle w:val="PlaceholderText"/>
              <w:rFonts w:asciiTheme="minorHAnsi" w:hAnsiTheme="minorHAnsi"/>
              <w:color w:val="156082" w:themeColor="accent1"/>
            </w:rPr>
            <w:t xml:space="preserve">own </w:t>
          </w:r>
          <w:r w:rsidR="004D3ED2">
            <w:rPr>
              <w:rStyle w:val="PlaceholderText"/>
              <w:rFonts w:asciiTheme="minorHAnsi" w:hAnsiTheme="minorHAnsi"/>
              <w:color w:val="156082" w:themeColor="accent1"/>
            </w:rPr>
            <w:t>n</w:t>
          </w:r>
          <w:r w:rsidR="0036567D" w:rsidRPr="0036567D">
            <w:rPr>
              <w:rStyle w:val="PlaceholderText"/>
              <w:rFonts w:asciiTheme="minorHAnsi" w:hAnsiTheme="minorHAnsi"/>
              <w:color w:val="156082" w:themeColor="accent1"/>
            </w:rPr>
            <w:t>ame</w:t>
          </w:r>
          <w:permEnd w:id="1934121852"/>
        </w:sdtContent>
      </w:sdt>
      <w:r w:rsidR="0036567D">
        <w:rPr>
          <w:rFonts w:asciiTheme="minorHAnsi" w:hAnsiTheme="minorHAnsi"/>
        </w:rPr>
        <w:t xml:space="preserve"> </w:t>
      </w:r>
      <w:r w:rsidRPr="00B07EAC">
        <w:rPr>
          <w:rFonts w:asciiTheme="minorHAnsi" w:hAnsiTheme="minorHAnsi"/>
        </w:rPr>
        <w:t>Board of Health within five days to request a hearing.</w:t>
      </w:r>
    </w:p>
    <w:p w14:paraId="25093626" w14:textId="77777777" w:rsidR="00D91D96" w:rsidRPr="00B07EAC" w:rsidRDefault="00D91D96" w:rsidP="00D91D96">
      <w:pPr>
        <w:ind w:left="720"/>
        <w:rPr>
          <w:rFonts w:asciiTheme="minorHAnsi" w:hAnsiTheme="minorHAnsi"/>
        </w:rPr>
      </w:pPr>
    </w:p>
    <w:p w14:paraId="6D6F04E4" w14:textId="3842C43C" w:rsidR="00D91D96" w:rsidRPr="00B07EAC" w:rsidRDefault="00D91D96" w:rsidP="00D91D96">
      <w:pPr>
        <w:numPr>
          <w:ilvl w:val="0"/>
          <w:numId w:val="4"/>
        </w:numPr>
        <w:rPr>
          <w:rFonts w:asciiTheme="minorHAnsi" w:hAnsiTheme="minorHAnsi"/>
        </w:rPr>
      </w:pPr>
      <w:r w:rsidRPr="00B07EAC">
        <w:rPr>
          <w:rFonts w:asciiTheme="minorHAnsi" w:hAnsiTheme="minorHAnsi"/>
        </w:rPr>
        <w:t xml:space="preserve">You have the right to appeal any act, decision, or order of the </w:t>
      </w:r>
      <w:sdt>
        <w:sdtPr>
          <w:rPr>
            <w:rFonts w:asciiTheme="minorHAnsi" w:hAnsiTheme="minorHAnsi"/>
          </w:rPr>
          <w:alias w:val="City or town"/>
          <w:tag w:val="City or town"/>
          <w:id w:val="1687087169"/>
          <w:placeholder>
            <w:docPart w:val="D337A9E50DBA49CE96FEEF61E05FF3D0"/>
          </w:placeholder>
          <w:showingPlcHdr/>
          <w:text/>
        </w:sdtPr>
        <w:sdtEndPr/>
        <w:sdtContent>
          <w:permStart w:id="1850757314" w:edGrp="everyone"/>
          <w:r w:rsidR="0036567D" w:rsidRPr="004D3ED2">
            <w:rPr>
              <w:rStyle w:val="PlaceholderText"/>
              <w:rFonts w:asciiTheme="minorHAnsi" w:hAnsiTheme="minorHAnsi"/>
              <w:color w:val="156082" w:themeColor="accent1"/>
            </w:rPr>
            <w:t xml:space="preserve">City or </w:t>
          </w:r>
          <w:r w:rsidR="004D3ED2">
            <w:rPr>
              <w:rStyle w:val="PlaceholderText"/>
              <w:rFonts w:asciiTheme="minorHAnsi" w:hAnsiTheme="minorHAnsi"/>
              <w:color w:val="156082" w:themeColor="accent1"/>
            </w:rPr>
            <w:t>t</w:t>
          </w:r>
          <w:r w:rsidR="0036567D" w:rsidRPr="004D3ED2">
            <w:rPr>
              <w:rStyle w:val="PlaceholderText"/>
              <w:rFonts w:asciiTheme="minorHAnsi" w:hAnsiTheme="minorHAnsi"/>
              <w:color w:val="156082" w:themeColor="accent1"/>
            </w:rPr>
            <w:t>own</w:t>
          </w:r>
          <w:r w:rsidR="004D3ED2" w:rsidRPr="004D3ED2">
            <w:rPr>
              <w:rStyle w:val="PlaceholderText"/>
              <w:rFonts w:asciiTheme="minorHAnsi" w:hAnsiTheme="minorHAnsi"/>
              <w:color w:val="156082" w:themeColor="accent1"/>
            </w:rPr>
            <w:t xml:space="preserve"> </w:t>
          </w:r>
          <w:r w:rsidR="004D3ED2">
            <w:rPr>
              <w:rStyle w:val="PlaceholderText"/>
              <w:rFonts w:asciiTheme="minorHAnsi" w:hAnsiTheme="minorHAnsi"/>
              <w:color w:val="156082" w:themeColor="accent1"/>
            </w:rPr>
            <w:t>n</w:t>
          </w:r>
          <w:r w:rsidR="004D3ED2" w:rsidRPr="004D3ED2">
            <w:rPr>
              <w:rStyle w:val="PlaceholderText"/>
              <w:rFonts w:asciiTheme="minorHAnsi" w:hAnsiTheme="minorHAnsi"/>
              <w:color w:val="156082" w:themeColor="accent1"/>
            </w:rPr>
            <w:t>ame</w:t>
          </w:r>
          <w:permEnd w:id="1850757314"/>
        </w:sdtContent>
      </w:sdt>
      <w:r w:rsidR="004D3ED2">
        <w:rPr>
          <w:rFonts w:asciiTheme="minorHAnsi" w:hAnsiTheme="minorHAnsi"/>
        </w:rPr>
        <w:t xml:space="preserve"> </w:t>
      </w:r>
      <w:r w:rsidRPr="00B07EAC">
        <w:rPr>
          <w:rFonts w:asciiTheme="minorHAnsi" w:hAnsiTheme="minorHAnsi"/>
        </w:rPr>
        <w:t xml:space="preserve">Board of Health to the Civil Division of Superior Court in the county where you live or work. Contact information for the Superior Court in each county is available at </w:t>
      </w:r>
      <w:hyperlink r:id="rId14" w:history="1">
        <w:r w:rsidR="00F05284" w:rsidRPr="00AF38D3">
          <w:rPr>
            <w:rStyle w:val="Hyperlink"/>
            <w:rFonts w:asciiTheme="minorHAnsi" w:hAnsiTheme="minorHAnsi"/>
          </w:rPr>
          <w:t>www.vermontjudiciary.org/court-locations</w:t>
        </w:r>
      </w:hyperlink>
      <w:r w:rsidRPr="00B07EAC">
        <w:rPr>
          <w:rFonts w:asciiTheme="minorHAnsi" w:hAnsiTheme="minorHAnsi"/>
        </w:rPr>
        <w:t>.</w:t>
      </w:r>
    </w:p>
    <w:p w14:paraId="571B800C" w14:textId="77777777" w:rsidR="00D91D96" w:rsidRPr="00B07EAC" w:rsidRDefault="00D91D96" w:rsidP="00D91D96">
      <w:pPr>
        <w:rPr>
          <w:rFonts w:asciiTheme="minorHAnsi" w:hAnsiTheme="minorHAnsi"/>
        </w:rPr>
      </w:pPr>
    </w:p>
    <w:p w14:paraId="550C2D17" w14:textId="77777777" w:rsidR="00D91D96" w:rsidRPr="00B07EAC" w:rsidRDefault="00D91D96" w:rsidP="00D91D96">
      <w:pPr>
        <w:numPr>
          <w:ilvl w:val="0"/>
          <w:numId w:val="4"/>
        </w:numPr>
        <w:rPr>
          <w:rFonts w:asciiTheme="minorHAnsi" w:hAnsiTheme="minorHAnsi"/>
        </w:rPr>
      </w:pPr>
      <w:r w:rsidRPr="00B07EAC">
        <w:rPr>
          <w:rFonts w:asciiTheme="minorHAnsi" w:hAnsiTheme="minorHAnsi"/>
        </w:rPr>
        <w:t>Your appeal to Superior Court must be made within 30 days of the act, decision, or order.</w:t>
      </w:r>
    </w:p>
    <w:p w14:paraId="4F2AB84D" w14:textId="77777777" w:rsidR="00D91D96" w:rsidRPr="00B07EAC" w:rsidRDefault="00D91D96" w:rsidP="00D91D96">
      <w:pPr>
        <w:rPr>
          <w:rFonts w:asciiTheme="minorHAnsi" w:hAnsiTheme="minorHAnsi"/>
        </w:rPr>
      </w:pPr>
    </w:p>
    <w:p w14:paraId="34ED3FDC" w14:textId="77777777" w:rsidR="00D91D96" w:rsidRPr="00B07EAC" w:rsidRDefault="00D91D96" w:rsidP="00D91D96">
      <w:pPr>
        <w:numPr>
          <w:ilvl w:val="0"/>
          <w:numId w:val="4"/>
        </w:numPr>
        <w:rPr>
          <w:rFonts w:asciiTheme="minorHAnsi" w:hAnsiTheme="minorHAnsi"/>
        </w:rPr>
      </w:pPr>
      <w:r w:rsidRPr="00B07EAC">
        <w:rPr>
          <w:rFonts w:asciiTheme="minorHAnsi" w:hAnsiTheme="minorHAnsi"/>
        </w:rPr>
        <w:t>The Superior Court will consider the matter de novo (anew) and all persons, parties, and interests, as determined by court rule, may appear and be heard. You have the right to bring an attorney and witnesses. An appeal to Superior Court will not stay the effectiveness of the order unless the Court rules otherwise.</w:t>
      </w:r>
    </w:p>
    <w:p w14:paraId="0CB7A541" w14:textId="77777777" w:rsidR="00D91D96" w:rsidRPr="00B07EAC" w:rsidRDefault="00D91D96" w:rsidP="00D91D96">
      <w:pPr>
        <w:rPr>
          <w:rFonts w:asciiTheme="minorHAnsi" w:hAnsiTheme="minorHAnsi"/>
        </w:rPr>
      </w:pPr>
    </w:p>
    <w:p w14:paraId="7C4B6947" w14:textId="77777777" w:rsidR="00D91D96" w:rsidRPr="00B07EAC" w:rsidRDefault="00D91D96" w:rsidP="00D91D96">
      <w:pPr>
        <w:numPr>
          <w:ilvl w:val="0"/>
          <w:numId w:val="4"/>
        </w:numPr>
        <w:rPr>
          <w:rFonts w:asciiTheme="minorHAnsi" w:hAnsiTheme="minorHAnsi"/>
        </w:rPr>
      </w:pPr>
      <w:r w:rsidRPr="00B07EAC">
        <w:rPr>
          <w:rFonts w:asciiTheme="minorHAnsi" w:hAnsiTheme="minorHAnsi"/>
        </w:rPr>
        <w:t>You may appeal the decision of the Superior Court to the Vermont Supreme Court.</w:t>
      </w:r>
    </w:p>
    <w:p w14:paraId="7412D19C" w14:textId="77777777" w:rsidR="00D91D96" w:rsidRPr="00B07EAC" w:rsidRDefault="00D91D96" w:rsidP="00D91D96">
      <w:pPr>
        <w:rPr>
          <w:rFonts w:asciiTheme="minorHAnsi" w:hAnsiTheme="minorHAnsi"/>
        </w:rPr>
      </w:pPr>
    </w:p>
    <w:p w14:paraId="11004197" w14:textId="6D330AE5" w:rsidR="008A5FA3" w:rsidRPr="00B07EAC" w:rsidRDefault="00D91D96" w:rsidP="00D91D96">
      <w:pPr>
        <w:numPr>
          <w:ilvl w:val="0"/>
          <w:numId w:val="4"/>
        </w:numPr>
        <w:rPr>
          <w:rFonts w:asciiTheme="minorHAnsi" w:hAnsiTheme="minorHAnsi"/>
        </w:rPr>
      </w:pPr>
      <w:r w:rsidRPr="00B07EAC">
        <w:rPr>
          <w:rFonts w:asciiTheme="minorHAnsi" w:hAnsiTheme="minorHAnsi"/>
        </w:rPr>
        <w:t xml:space="preserve">Failure to comply with the provisions of the Health Order issued by the </w:t>
      </w:r>
      <w:permStart w:id="1500281846" w:edGrp="everyone"/>
      <w:sdt>
        <w:sdtPr>
          <w:rPr>
            <w:rFonts w:asciiTheme="minorHAnsi" w:hAnsiTheme="minorHAnsi"/>
          </w:rPr>
          <w:alias w:val="City or town"/>
          <w:tag w:val="City or town"/>
          <w:id w:val="-1477292168"/>
          <w:placeholder>
            <w:docPart w:val="DefaultPlaceholder_-1854013440"/>
          </w:placeholder>
          <w:text/>
        </w:sdtPr>
        <w:sdtEndPr/>
        <w:sdtContent>
          <w:r w:rsidR="00101AD6" w:rsidRPr="00101AD6">
            <w:rPr>
              <w:rFonts w:asciiTheme="minorHAnsi" w:hAnsiTheme="minorHAnsi"/>
              <w:color w:val="156082" w:themeColor="accent1"/>
            </w:rPr>
            <w:t>City or town name</w:t>
          </w:r>
        </w:sdtContent>
      </w:sdt>
      <w:permEnd w:id="1500281846"/>
      <w:r w:rsidRPr="00B07EAC">
        <w:rPr>
          <w:rFonts w:asciiTheme="minorHAnsi" w:hAnsiTheme="minorHAnsi"/>
        </w:rPr>
        <w:t xml:space="preserve"> Board of Health or the Emergency Health Order of the health officer may subject you to further legal action including civil enforcement of the order in the Superior Court.</w:t>
      </w:r>
    </w:p>
    <w:sectPr w:rsidR="008A5FA3" w:rsidRPr="00B07EAC">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ggan, Kelly (she/her)" w:date="2026-01-07T11:39:00Z" w:initials="KD">
    <w:p w14:paraId="4632AFCB" w14:textId="77777777" w:rsidR="005D61EF" w:rsidRDefault="005D61EF" w:rsidP="005D61EF">
      <w:pPr>
        <w:pStyle w:val="CommentText"/>
      </w:pPr>
      <w:r>
        <w:rPr>
          <w:rStyle w:val="CommentReference"/>
        </w:rPr>
        <w:annotationRef/>
      </w:r>
      <w:r>
        <w:t>Change fillable info to content control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2AF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F1869D" w16cex:dateUtc="2026-01-07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2AFCB" w16cid:durableId="7DF186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5B5"/>
    <w:multiLevelType w:val="hybridMultilevel"/>
    <w:tmpl w:val="BA2CAD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D61446"/>
    <w:multiLevelType w:val="hybridMultilevel"/>
    <w:tmpl w:val="0194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86DBC"/>
    <w:multiLevelType w:val="hybridMultilevel"/>
    <w:tmpl w:val="96A481DE"/>
    <w:lvl w:ilvl="0" w:tplc="57CA59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A17995"/>
    <w:multiLevelType w:val="hybridMultilevel"/>
    <w:tmpl w:val="63E6EFAC"/>
    <w:lvl w:ilvl="0" w:tplc="CC0C85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19083010">
    <w:abstractNumId w:val="3"/>
  </w:num>
  <w:num w:numId="2" w16cid:durableId="605423693">
    <w:abstractNumId w:val="0"/>
  </w:num>
  <w:num w:numId="3" w16cid:durableId="606736169">
    <w:abstractNumId w:val="2"/>
  </w:num>
  <w:num w:numId="4" w16cid:durableId="11786941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ggan, Kelly (she/her)">
    <w15:presenceInfo w15:providerId="AD" w15:userId="S::Kelly.Duggan@vermont.gov::b3232ddb-08a1-484f-8d63-b051390cd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68"/>
    <w:rsid w:val="00000093"/>
    <w:rsid w:val="00056685"/>
    <w:rsid w:val="000A690B"/>
    <w:rsid w:val="000E0DAB"/>
    <w:rsid w:val="000F004A"/>
    <w:rsid w:val="000F7CC8"/>
    <w:rsid w:val="00101AD6"/>
    <w:rsid w:val="00105298"/>
    <w:rsid w:val="00111F23"/>
    <w:rsid w:val="00122CED"/>
    <w:rsid w:val="0017394B"/>
    <w:rsid w:val="001825A1"/>
    <w:rsid w:val="001917AD"/>
    <w:rsid w:val="00197F7F"/>
    <w:rsid w:val="001A2BBC"/>
    <w:rsid w:val="001B6731"/>
    <w:rsid w:val="001C6F8A"/>
    <w:rsid w:val="001E6DDB"/>
    <w:rsid w:val="001F2E64"/>
    <w:rsid w:val="00237657"/>
    <w:rsid w:val="00262775"/>
    <w:rsid w:val="00286E15"/>
    <w:rsid w:val="002B7484"/>
    <w:rsid w:val="002F7009"/>
    <w:rsid w:val="00307375"/>
    <w:rsid w:val="00336436"/>
    <w:rsid w:val="0036567D"/>
    <w:rsid w:val="00395CF0"/>
    <w:rsid w:val="003C4574"/>
    <w:rsid w:val="003D1E01"/>
    <w:rsid w:val="003D2144"/>
    <w:rsid w:val="00405E6A"/>
    <w:rsid w:val="00463416"/>
    <w:rsid w:val="004D219E"/>
    <w:rsid w:val="004D3ED2"/>
    <w:rsid w:val="004E7F30"/>
    <w:rsid w:val="004F24AF"/>
    <w:rsid w:val="005324AC"/>
    <w:rsid w:val="0053702E"/>
    <w:rsid w:val="00551C22"/>
    <w:rsid w:val="00552399"/>
    <w:rsid w:val="00553DAE"/>
    <w:rsid w:val="00577827"/>
    <w:rsid w:val="005802F4"/>
    <w:rsid w:val="005A5102"/>
    <w:rsid w:val="005D61EF"/>
    <w:rsid w:val="005F3B77"/>
    <w:rsid w:val="00612EA9"/>
    <w:rsid w:val="0069455F"/>
    <w:rsid w:val="006B75E4"/>
    <w:rsid w:val="0070035E"/>
    <w:rsid w:val="007332C0"/>
    <w:rsid w:val="00743D8C"/>
    <w:rsid w:val="00750B9D"/>
    <w:rsid w:val="00752D0C"/>
    <w:rsid w:val="00772A49"/>
    <w:rsid w:val="00774A0C"/>
    <w:rsid w:val="00792A62"/>
    <w:rsid w:val="007B0E6A"/>
    <w:rsid w:val="00821237"/>
    <w:rsid w:val="00891987"/>
    <w:rsid w:val="00896863"/>
    <w:rsid w:val="008A5FA3"/>
    <w:rsid w:val="008F7521"/>
    <w:rsid w:val="00937290"/>
    <w:rsid w:val="00937D68"/>
    <w:rsid w:val="00956881"/>
    <w:rsid w:val="00961592"/>
    <w:rsid w:val="009B6F88"/>
    <w:rsid w:val="00A26111"/>
    <w:rsid w:val="00A419F6"/>
    <w:rsid w:val="00A6085E"/>
    <w:rsid w:val="00A700D2"/>
    <w:rsid w:val="00AA4DF3"/>
    <w:rsid w:val="00AC0F5A"/>
    <w:rsid w:val="00B044E8"/>
    <w:rsid w:val="00B07EAC"/>
    <w:rsid w:val="00B70EC9"/>
    <w:rsid w:val="00BD0ED5"/>
    <w:rsid w:val="00C21B53"/>
    <w:rsid w:val="00C62A05"/>
    <w:rsid w:val="00C80739"/>
    <w:rsid w:val="00CA6EDE"/>
    <w:rsid w:val="00CC1DC8"/>
    <w:rsid w:val="00CC6F24"/>
    <w:rsid w:val="00CD7AF2"/>
    <w:rsid w:val="00D33D18"/>
    <w:rsid w:val="00D578D6"/>
    <w:rsid w:val="00D91D96"/>
    <w:rsid w:val="00D95C80"/>
    <w:rsid w:val="00DB55FE"/>
    <w:rsid w:val="00DC0FD1"/>
    <w:rsid w:val="00DE1B10"/>
    <w:rsid w:val="00E2285F"/>
    <w:rsid w:val="00E3026C"/>
    <w:rsid w:val="00E32520"/>
    <w:rsid w:val="00E35806"/>
    <w:rsid w:val="00E62B8E"/>
    <w:rsid w:val="00E73A26"/>
    <w:rsid w:val="00EC0ACF"/>
    <w:rsid w:val="00F05284"/>
    <w:rsid w:val="00F165A8"/>
    <w:rsid w:val="00F2455D"/>
    <w:rsid w:val="00F5176B"/>
    <w:rsid w:val="00F726AB"/>
    <w:rsid w:val="00F817B6"/>
    <w:rsid w:val="00F85996"/>
    <w:rsid w:val="00FD75D8"/>
    <w:rsid w:val="00FE5A90"/>
    <w:rsid w:val="2940F26B"/>
    <w:rsid w:val="33CFB260"/>
    <w:rsid w:val="33ECA003"/>
    <w:rsid w:val="736F28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B5A43"/>
  <w15:chartTrackingRefBased/>
  <w15:docId w15:val="{1DD62E30-5220-4EC8-87FB-07890B98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07EA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nhideWhenUsed/>
    <w:qFormat/>
    <w:rsid w:val="00B07EAC"/>
    <w:pPr>
      <w:outlineLvl w:val="1"/>
    </w:pPr>
    <w:rPr>
      <w:bCs w:val="0"/>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5806"/>
    <w:rPr>
      <w:rFonts w:ascii="Tahoma" w:hAnsi="Tahoma" w:cs="Tahoma"/>
      <w:sz w:val="16"/>
      <w:szCs w:val="16"/>
    </w:rPr>
  </w:style>
  <w:style w:type="character" w:styleId="FollowedHyperlink">
    <w:name w:val="FollowedHyperlink"/>
    <w:rsid w:val="00BD0ED5"/>
    <w:rPr>
      <w:color w:val="800080"/>
      <w:u w:val="single"/>
    </w:rPr>
  </w:style>
  <w:style w:type="character" w:styleId="Hyperlink">
    <w:name w:val="Hyperlink"/>
    <w:rsid w:val="00D91D96"/>
    <w:rPr>
      <w:color w:val="0563C1"/>
      <w:u w:val="single"/>
    </w:rPr>
  </w:style>
  <w:style w:type="character" w:styleId="UnresolvedMention">
    <w:name w:val="Unresolved Mention"/>
    <w:uiPriority w:val="99"/>
    <w:semiHidden/>
    <w:unhideWhenUsed/>
    <w:rsid w:val="00D91D96"/>
    <w:rPr>
      <w:color w:val="605E5C"/>
      <w:shd w:val="clear" w:color="auto" w:fill="E1DFDD"/>
    </w:rPr>
  </w:style>
  <w:style w:type="paragraph" w:styleId="ListParagraph">
    <w:name w:val="List Paragraph"/>
    <w:basedOn w:val="Normal"/>
    <w:uiPriority w:val="34"/>
    <w:qFormat/>
    <w:rsid w:val="00D91D96"/>
    <w:pPr>
      <w:ind w:left="720"/>
    </w:pPr>
  </w:style>
  <w:style w:type="character" w:customStyle="1" w:styleId="Heading1Char">
    <w:name w:val="Heading 1 Char"/>
    <w:basedOn w:val="DefaultParagraphFont"/>
    <w:link w:val="Heading1"/>
    <w:rsid w:val="00B07EA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B07EAC"/>
    <w:rPr>
      <w:rFonts w:asciiTheme="majorHAnsi" w:eastAsiaTheme="majorEastAsia" w:hAnsiTheme="majorHAnsi" w:cstheme="majorBidi"/>
      <w:b/>
      <w:iCs/>
      <w:kern w:val="32"/>
      <w:sz w:val="28"/>
      <w:szCs w:val="28"/>
    </w:rPr>
  </w:style>
  <w:style w:type="paragraph" w:styleId="Revision">
    <w:name w:val="Revision"/>
    <w:hidden/>
    <w:uiPriority w:val="99"/>
    <w:semiHidden/>
    <w:rsid w:val="00B07EAC"/>
    <w:rPr>
      <w:sz w:val="24"/>
      <w:szCs w:val="24"/>
    </w:rPr>
  </w:style>
  <w:style w:type="character" w:styleId="CommentReference">
    <w:name w:val="annotation reference"/>
    <w:basedOn w:val="DefaultParagraphFont"/>
    <w:rsid w:val="00B07EAC"/>
    <w:rPr>
      <w:sz w:val="16"/>
      <w:szCs w:val="16"/>
    </w:rPr>
  </w:style>
  <w:style w:type="paragraph" w:styleId="CommentText">
    <w:name w:val="annotation text"/>
    <w:basedOn w:val="Normal"/>
    <w:link w:val="CommentTextChar"/>
    <w:rsid w:val="00B07EAC"/>
    <w:rPr>
      <w:sz w:val="20"/>
      <w:szCs w:val="20"/>
    </w:rPr>
  </w:style>
  <w:style w:type="character" w:customStyle="1" w:styleId="CommentTextChar">
    <w:name w:val="Comment Text Char"/>
    <w:basedOn w:val="DefaultParagraphFont"/>
    <w:link w:val="CommentText"/>
    <w:rsid w:val="00B07EAC"/>
  </w:style>
  <w:style w:type="paragraph" w:styleId="CommentSubject">
    <w:name w:val="annotation subject"/>
    <w:basedOn w:val="CommentText"/>
    <w:next w:val="CommentText"/>
    <w:link w:val="CommentSubjectChar"/>
    <w:rsid w:val="00B07EAC"/>
    <w:rPr>
      <w:b/>
      <w:bCs/>
    </w:rPr>
  </w:style>
  <w:style w:type="character" w:customStyle="1" w:styleId="CommentSubjectChar">
    <w:name w:val="Comment Subject Char"/>
    <w:basedOn w:val="CommentTextChar"/>
    <w:link w:val="CommentSubject"/>
    <w:rsid w:val="00B07EAC"/>
    <w:rPr>
      <w:b/>
      <w:bCs/>
    </w:rPr>
  </w:style>
  <w:style w:type="character" w:styleId="PlaceholderText">
    <w:name w:val="Placeholder Text"/>
    <w:basedOn w:val="DefaultParagraphFont"/>
    <w:uiPriority w:val="99"/>
    <w:semiHidden/>
    <w:rsid w:val="000E0DAB"/>
    <w:rPr>
      <w:color w:val="666666"/>
    </w:rPr>
  </w:style>
  <w:style w:type="character" w:styleId="Mention">
    <w:name w:val="Mention"/>
    <w:basedOn w:val="DefaultParagraphFont"/>
    <w:uiPriority w:val="99"/>
    <w:unhideWhenUsed/>
    <w:rsid w:val="006B75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vermontjudiciary.org/court-lo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Irene\Irene%20Health%20Order%2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828DA67-F3EB-4442-BDBA-052578D3DE02}"/>
      </w:docPartPr>
      <w:docPartBody>
        <w:p w:rsidR="00CB19B3" w:rsidRDefault="009532CB">
          <w:r w:rsidRPr="00EC284B">
            <w:rPr>
              <w:rStyle w:val="PlaceholderText"/>
            </w:rPr>
            <w:t>Click or tap here to enter text.</w:t>
          </w:r>
        </w:p>
      </w:docPartBody>
    </w:docPart>
    <w:docPart>
      <w:docPartPr>
        <w:name w:val="AA3A9636C510446EAED57AC84CD019BF"/>
        <w:category>
          <w:name w:val="General"/>
          <w:gallery w:val="placeholder"/>
        </w:category>
        <w:types>
          <w:type w:val="bbPlcHdr"/>
        </w:types>
        <w:behaviors>
          <w:behavior w:val="content"/>
        </w:behaviors>
        <w:guid w:val="{8A0C8B81-CC70-461B-8BF1-E6658D1D31B2}"/>
      </w:docPartPr>
      <w:docPartBody>
        <w:p w:rsidR="00CB19B3" w:rsidRDefault="00CB19B3" w:rsidP="00CB19B3">
          <w:pPr>
            <w:pStyle w:val="AA3A9636C510446EAED57AC84CD019BF1"/>
          </w:pPr>
          <w:r w:rsidRPr="00774A0C">
            <w:rPr>
              <w:rFonts w:asciiTheme="minorHAnsi" w:hAnsiTheme="minorHAnsi"/>
              <w:color w:val="156082" w:themeColor="accent1"/>
            </w:rPr>
            <w:t>Your name</w:t>
          </w:r>
        </w:p>
      </w:docPartBody>
    </w:docPart>
    <w:docPart>
      <w:docPartPr>
        <w:name w:val="8733C5C07EA34B589544BECBEAD72D2A"/>
        <w:category>
          <w:name w:val="General"/>
          <w:gallery w:val="placeholder"/>
        </w:category>
        <w:types>
          <w:type w:val="bbPlcHdr"/>
        </w:types>
        <w:behaviors>
          <w:behavior w:val="content"/>
        </w:behaviors>
        <w:guid w:val="{CBF1E337-6736-4FC1-AA98-44E8BB44A600}"/>
      </w:docPartPr>
      <w:docPartBody>
        <w:p w:rsidR="00CB19B3" w:rsidRDefault="00CB19B3" w:rsidP="00CB19B3">
          <w:pPr>
            <w:pStyle w:val="8733C5C07EA34B589544BECBEAD72D2A1"/>
          </w:pPr>
          <w:r w:rsidRPr="001A2BBC">
            <w:rPr>
              <w:rStyle w:val="PlaceholderText"/>
              <w:rFonts w:asciiTheme="majorHAnsi" w:hAnsiTheme="majorHAnsi"/>
              <w:color w:val="156082" w:themeColor="accent1"/>
            </w:rPr>
            <w:t>City or town name</w:t>
          </w:r>
        </w:p>
      </w:docPartBody>
    </w:docPart>
    <w:docPart>
      <w:docPartPr>
        <w:name w:val="CA33F813B6CE4B34A053828AF7665286"/>
        <w:category>
          <w:name w:val="General"/>
          <w:gallery w:val="placeholder"/>
        </w:category>
        <w:types>
          <w:type w:val="bbPlcHdr"/>
        </w:types>
        <w:behaviors>
          <w:behavior w:val="content"/>
        </w:behaviors>
        <w:guid w:val="{F5F93920-4D3E-4F4D-BF2B-06095EBB31A5}"/>
      </w:docPartPr>
      <w:docPartBody>
        <w:p w:rsidR="00CB19B3" w:rsidRDefault="00CB19B3" w:rsidP="00CB19B3">
          <w:pPr>
            <w:pStyle w:val="CA33F813B6CE4B34A053828AF76652861"/>
          </w:pPr>
          <w:r w:rsidRPr="00896863">
            <w:rPr>
              <w:rFonts w:asciiTheme="minorHAnsi" w:hAnsiTheme="minorHAnsi"/>
              <w:color w:val="156082" w:themeColor="accent1"/>
            </w:rPr>
            <w:t>Date</w:t>
          </w:r>
        </w:p>
      </w:docPartBody>
    </w:docPart>
    <w:docPart>
      <w:docPartPr>
        <w:name w:val="31AA874118AE4F3A81492A6809B394E8"/>
        <w:category>
          <w:name w:val="General"/>
          <w:gallery w:val="placeholder"/>
        </w:category>
        <w:types>
          <w:type w:val="bbPlcHdr"/>
        </w:types>
        <w:behaviors>
          <w:behavior w:val="content"/>
        </w:behaviors>
        <w:guid w:val="{5786BD07-5B5D-42A9-89A2-D2CE7CD32958}"/>
      </w:docPartPr>
      <w:docPartBody>
        <w:p w:rsidR="00CB19B3" w:rsidRDefault="00CB19B3" w:rsidP="00CB19B3">
          <w:pPr>
            <w:pStyle w:val="31AA874118AE4F3A81492A6809B394E81"/>
          </w:pPr>
          <w:r w:rsidRPr="003C4574">
            <w:rPr>
              <w:rFonts w:asciiTheme="minorHAnsi" w:hAnsiTheme="minorHAnsi"/>
              <w:color w:val="156082" w:themeColor="accent1"/>
            </w:rPr>
            <w:t>Event that occurred</w:t>
          </w:r>
        </w:p>
      </w:docPartBody>
    </w:docPart>
    <w:docPart>
      <w:docPartPr>
        <w:name w:val="6ECF1BCD49FC4FCC957B39BEAFB6D73E"/>
        <w:category>
          <w:name w:val="General"/>
          <w:gallery w:val="placeholder"/>
        </w:category>
        <w:types>
          <w:type w:val="bbPlcHdr"/>
        </w:types>
        <w:behaviors>
          <w:behavior w:val="content"/>
        </w:behaviors>
        <w:guid w:val="{CDCC6134-672D-41C3-80F8-CED0FBA79015}"/>
      </w:docPartPr>
      <w:docPartBody>
        <w:p w:rsidR="00CB19B3" w:rsidRDefault="00CB19B3" w:rsidP="00CB19B3">
          <w:pPr>
            <w:pStyle w:val="6ECF1BCD49FC4FCC957B39BEAFB6D73E1"/>
          </w:pPr>
          <w:r w:rsidRPr="000F7CC8">
            <w:rPr>
              <w:rFonts w:asciiTheme="minorHAnsi" w:hAnsiTheme="minorHAnsi"/>
              <w:color w:val="156082" w:themeColor="accent1"/>
            </w:rPr>
            <w:t>Details of event</w:t>
          </w:r>
        </w:p>
      </w:docPartBody>
    </w:docPart>
    <w:docPart>
      <w:docPartPr>
        <w:name w:val="F5CD9B55640146DAA1DA1F01BE8D76AA"/>
        <w:category>
          <w:name w:val="General"/>
          <w:gallery w:val="placeholder"/>
        </w:category>
        <w:types>
          <w:type w:val="bbPlcHdr"/>
        </w:types>
        <w:behaviors>
          <w:behavior w:val="content"/>
        </w:behaviors>
        <w:guid w:val="{80AB9D73-2BC5-42DE-9332-5E5B2C830724}"/>
      </w:docPartPr>
      <w:docPartBody>
        <w:p w:rsidR="00CB19B3" w:rsidRDefault="00CB19B3" w:rsidP="00CB19B3">
          <w:pPr>
            <w:pStyle w:val="F5CD9B55640146DAA1DA1F01BE8D76AA1"/>
          </w:pPr>
          <w:r w:rsidRPr="00E62B8E">
            <w:rPr>
              <w:rStyle w:val="PlaceholderText"/>
              <w:rFonts w:asciiTheme="minorHAnsi" w:hAnsiTheme="minorHAnsi"/>
              <w:color w:val="156082" w:themeColor="accent1"/>
            </w:rPr>
            <w:t>Date of site visit</w:t>
          </w:r>
        </w:p>
      </w:docPartBody>
    </w:docPart>
    <w:docPart>
      <w:docPartPr>
        <w:name w:val="810EFD66F0C3446ABC7F95441E56D1DF"/>
        <w:category>
          <w:name w:val="General"/>
          <w:gallery w:val="placeholder"/>
        </w:category>
        <w:types>
          <w:type w:val="bbPlcHdr"/>
        </w:types>
        <w:behaviors>
          <w:behavior w:val="content"/>
        </w:behaviors>
        <w:guid w:val="{DA131393-9384-434B-BA35-FE2B2BC83612}"/>
      </w:docPartPr>
      <w:docPartBody>
        <w:p w:rsidR="00CB19B3" w:rsidRDefault="00CB19B3" w:rsidP="00CB19B3">
          <w:pPr>
            <w:pStyle w:val="810EFD66F0C3446ABC7F95441E56D1DF1"/>
          </w:pPr>
          <w:r w:rsidRPr="00E62B8E">
            <w:rPr>
              <w:rStyle w:val="PlaceholderText"/>
              <w:rFonts w:asciiTheme="minorHAnsi" w:hAnsiTheme="minorHAnsi"/>
              <w:color w:val="156082" w:themeColor="accent1"/>
            </w:rPr>
            <w:t>Your name</w:t>
          </w:r>
        </w:p>
      </w:docPartBody>
    </w:docPart>
    <w:docPart>
      <w:docPartPr>
        <w:name w:val="2701086FFE564BC6977B859B3BCF502C"/>
        <w:category>
          <w:name w:val="General"/>
          <w:gallery w:val="placeholder"/>
        </w:category>
        <w:types>
          <w:type w:val="bbPlcHdr"/>
        </w:types>
        <w:behaviors>
          <w:behavior w:val="content"/>
        </w:behaviors>
        <w:guid w:val="{6C6E2B1A-713A-496A-A9E9-5A24FD7F4408}"/>
      </w:docPartPr>
      <w:docPartBody>
        <w:p w:rsidR="00CB19B3" w:rsidRDefault="00CB19B3" w:rsidP="00CB19B3">
          <w:pPr>
            <w:pStyle w:val="2701086FFE564BC6977B859B3BCF502C1"/>
          </w:pPr>
          <w:r w:rsidRPr="005802F4">
            <w:rPr>
              <w:rStyle w:val="PlaceholderText"/>
              <w:rFonts w:asciiTheme="minorHAnsi" w:hAnsiTheme="minorHAnsi"/>
              <w:color w:val="156082" w:themeColor="accent1"/>
            </w:rPr>
            <w:t>Address</w:t>
          </w:r>
        </w:p>
      </w:docPartBody>
    </w:docPart>
    <w:docPart>
      <w:docPartPr>
        <w:name w:val="69FF4EC334BC4EA6A24D47E085860481"/>
        <w:category>
          <w:name w:val="General"/>
          <w:gallery w:val="placeholder"/>
        </w:category>
        <w:types>
          <w:type w:val="bbPlcHdr"/>
        </w:types>
        <w:behaviors>
          <w:behavior w:val="content"/>
        </w:behaviors>
        <w:guid w:val="{FBA8F958-6193-4B1F-BD11-1A7AA8FED0CA}"/>
      </w:docPartPr>
      <w:docPartBody>
        <w:p w:rsidR="00CB19B3" w:rsidRDefault="00CB19B3" w:rsidP="00CB19B3">
          <w:pPr>
            <w:pStyle w:val="69FF4EC334BC4EA6A24D47E0858604811"/>
          </w:pPr>
          <w:r w:rsidRPr="00CD7AF2">
            <w:rPr>
              <w:rStyle w:val="PlaceholderText"/>
              <w:rFonts w:asciiTheme="minorHAnsi" w:hAnsiTheme="minorHAnsi"/>
              <w:color w:val="156082" w:themeColor="accent1"/>
            </w:rPr>
            <w:t>Description of hazard and risk</w:t>
          </w:r>
        </w:p>
      </w:docPartBody>
    </w:docPart>
    <w:docPart>
      <w:docPartPr>
        <w:name w:val="DAAA373FEF824ACA85C9B410F2220026"/>
        <w:category>
          <w:name w:val="General"/>
          <w:gallery w:val="placeholder"/>
        </w:category>
        <w:types>
          <w:type w:val="bbPlcHdr"/>
        </w:types>
        <w:behaviors>
          <w:behavior w:val="content"/>
        </w:behaviors>
        <w:guid w:val="{BE966852-FD69-4568-9DC9-D483D3C3FC52}"/>
      </w:docPartPr>
      <w:docPartBody>
        <w:p w:rsidR="00CB19B3" w:rsidRDefault="00CB19B3" w:rsidP="00CB19B3">
          <w:pPr>
            <w:pStyle w:val="DAAA373FEF824ACA85C9B410F22200261"/>
          </w:pPr>
          <w:r w:rsidRPr="005324AC">
            <w:rPr>
              <w:rStyle w:val="PlaceholderText"/>
              <w:rFonts w:asciiTheme="minorHAnsi" w:hAnsiTheme="minorHAnsi"/>
              <w:color w:val="156082" w:themeColor="accent1"/>
            </w:rPr>
            <w:t>action or condition</w:t>
          </w:r>
        </w:p>
      </w:docPartBody>
    </w:docPart>
    <w:docPart>
      <w:docPartPr>
        <w:name w:val="9C6838C007974D2F9FF6D54E967C521C"/>
        <w:category>
          <w:name w:val="General"/>
          <w:gallery w:val="placeholder"/>
        </w:category>
        <w:types>
          <w:type w:val="bbPlcHdr"/>
        </w:types>
        <w:behaviors>
          <w:behavior w:val="content"/>
        </w:behaviors>
        <w:guid w:val="{A1445912-470D-494D-86FF-77B34CA193E4}"/>
      </w:docPartPr>
      <w:docPartBody>
        <w:p w:rsidR="00CB19B3" w:rsidRDefault="00CB19B3" w:rsidP="00CB19B3">
          <w:pPr>
            <w:pStyle w:val="9C6838C007974D2F9FF6D54E967C521C1"/>
          </w:pPr>
          <w:r w:rsidRPr="009B6F88">
            <w:rPr>
              <w:rFonts w:asciiTheme="minorHAnsi" w:hAnsiTheme="minorHAnsi"/>
              <w:color w:val="156082" w:themeColor="accent1"/>
            </w:rPr>
            <w:t>Address</w:t>
          </w:r>
        </w:p>
      </w:docPartBody>
    </w:docPart>
    <w:docPart>
      <w:docPartPr>
        <w:name w:val="F1329983C6DE46D999C7F7B9076B1219"/>
        <w:category>
          <w:name w:val="General"/>
          <w:gallery w:val="placeholder"/>
        </w:category>
        <w:types>
          <w:type w:val="bbPlcHdr"/>
        </w:types>
        <w:behaviors>
          <w:behavior w:val="content"/>
        </w:behaviors>
        <w:guid w:val="{F114F385-186C-4CBA-AADF-E08EC116EE94}"/>
      </w:docPartPr>
      <w:docPartBody>
        <w:p w:rsidR="00CB19B3" w:rsidRDefault="00CB19B3" w:rsidP="00CB19B3">
          <w:pPr>
            <w:pStyle w:val="F1329983C6DE46D999C7F7B9076B12191"/>
          </w:pPr>
          <w:r w:rsidRPr="00612EA9">
            <w:rPr>
              <w:rStyle w:val="PlaceholderText"/>
              <w:rFonts w:asciiTheme="minorHAnsi" w:hAnsiTheme="minorHAnsi"/>
              <w:color w:val="156082" w:themeColor="accent1"/>
            </w:rPr>
            <w:t>Names if applicable</w:t>
          </w:r>
        </w:p>
      </w:docPartBody>
    </w:docPart>
    <w:docPart>
      <w:docPartPr>
        <w:name w:val="ADEC2E49E4EC4B059D70BA1531EC3BF4"/>
        <w:category>
          <w:name w:val="General"/>
          <w:gallery w:val="placeholder"/>
        </w:category>
        <w:types>
          <w:type w:val="bbPlcHdr"/>
        </w:types>
        <w:behaviors>
          <w:behavior w:val="content"/>
        </w:behaviors>
        <w:guid w:val="{0E66926C-4630-4322-BE6F-09E0AC8BD5C2}"/>
      </w:docPartPr>
      <w:docPartBody>
        <w:p w:rsidR="00CB19B3" w:rsidRDefault="00CB19B3" w:rsidP="00CB19B3">
          <w:pPr>
            <w:pStyle w:val="ADEC2E49E4EC4B059D70BA1531EC3BF41"/>
          </w:pPr>
          <w:r w:rsidRPr="000F004A">
            <w:rPr>
              <w:rStyle w:val="PlaceholderText"/>
              <w:rFonts w:asciiTheme="minorHAnsi" w:hAnsiTheme="minorHAnsi"/>
              <w:color w:val="156082" w:themeColor="accent1"/>
            </w:rPr>
            <w:t>Describe actions</w:t>
          </w:r>
        </w:p>
      </w:docPartBody>
    </w:docPart>
    <w:docPart>
      <w:docPartPr>
        <w:name w:val="4EE2398D719648AD95C4AA9A43390ABC"/>
        <w:category>
          <w:name w:val="General"/>
          <w:gallery w:val="placeholder"/>
        </w:category>
        <w:types>
          <w:type w:val="bbPlcHdr"/>
        </w:types>
        <w:behaviors>
          <w:behavior w:val="content"/>
        </w:behaviors>
        <w:guid w:val="{013DD593-F342-49BF-8DEE-37E7CC5D5E92}"/>
      </w:docPartPr>
      <w:docPartBody>
        <w:p w:rsidR="00CB19B3" w:rsidRDefault="00CB19B3" w:rsidP="00CB19B3">
          <w:pPr>
            <w:pStyle w:val="4EE2398D719648AD95C4AA9A43390ABC1"/>
          </w:pPr>
          <w:r w:rsidRPr="000A690B">
            <w:rPr>
              <w:rStyle w:val="PlaceholderText"/>
              <w:rFonts w:asciiTheme="minorHAnsi" w:hAnsiTheme="minorHAnsi"/>
              <w:color w:val="156082" w:themeColor="accent1"/>
            </w:rPr>
            <w:t>Today’s date</w:t>
          </w:r>
        </w:p>
      </w:docPartBody>
    </w:docPart>
    <w:docPart>
      <w:docPartPr>
        <w:name w:val="A946A33966F545B18854749A2816A226"/>
        <w:category>
          <w:name w:val="General"/>
          <w:gallery w:val="placeholder"/>
        </w:category>
        <w:types>
          <w:type w:val="bbPlcHdr"/>
        </w:types>
        <w:behaviors>
          <w:behavior w:val="content"/>
        </w:behaviors>
        <w:guid w:val="{65BAFEBB-BD65-42C3-8175-F3C18B9B4766}"/>
      </w:docPartPr>
      <w:docPartBody>
        <w:p w:rsidR="00CB19B3" w:rsidRDefault="00CB19B3" w:rsidP="00CB19B3">
          <w:pPr>
            <w:pStyle w:val="A946A33966F545B18854749A2816A2261"/>
          </w:pPr>
          <w:r w:rsidRPr="000A690B">
            <w:rPr>
              <w:rStyle w:val="PlaceholderText"/>
              <w:rFonts w:asciiTheme="minorHAnsi" w:hAnsiTheme="minorHAnsi"/>
              <w:color w:val="156082" w:themeColor="accent1"/>
            </w:rPr>
            <w:t>Your name</w:t>
          </w:r>
        </w:p>
      </w:docPartBody>
    </w:docPart>
    <w:docPart>
      <w:docPartPr>
        <w:name w:val="3BAB3D4F380241B088FF767EA4C49A25"/>
        <w:category>
          <w:name w:val="General"/>
          <w:gallery w:val="placeholder"/>
        </w:category>
        <w:types>
          <w:type w:val="bbPlcHdr"/>
        </w:types>
        <w:behaviors>
          <w:behavior w:val="content"/>
        </w:behaviors>
        <w:guid w:val="{45996FF0-20C2-4871-9135-2D066FE94279}"/>
      </w:docPartPr>
      <w:docPartBody>
        <w:p w:rsidR="00CB19B3" w:rsidRDefault="00CB19B3" w:rsidP="00CB19B3">
          <w:pPr>
            <w:pStyle w:val="3BAB3D4F380241B088FF767EA4C49A251"/>
          </w:pPr>
          <w:r w:rsidRPr="0036567D">
            <w:rPr>
              <w:rStyle w:val="PlaceholderText"/>
              <w:rFonts w:asciiTheme="minorHAnsi" w:hAnsiTheme="minorHAnsi"/>
              <w:color w:val="156082" w:themeColor="accent1"/>
            </w:rPr>
            <w:t xml:space="preserve">City or </w:t>
          </w:r>
          <w:r>
            <w:rPr>
              <w:rStyle w:val="PlaceholderText"/>
              <w:rFonts w:asciiTheme="minorHAnsi" w:hAnsiTheme="minorHAnsi"/>
              <w:color w:val="156082" w:themeColor="accent1"/>
            </w:rPr>
            <w:t>t</w:t>
          </w:r>
          <w:r w:rsidRPr="0036567D">
            <w:rPr>
              <w:rStyle w:val="PlaceholderText"/>
              <w:rFonts w:asciiTheme="minorHAnsi" w:hAnsiTheme="minorHAnsi"/>
              <w:color w:val="156082" w:themeColor="accent1"/>
            </w:rPr>
            <w:t xml:space="preserve">own </w:t>
          </w:r>
          <w:r>
            <w:rPr>
              <w:rStyle w:val="PlaceholderText"/>
              <w:rFonts w:asciiTheme="minorHAnsi" w:hAnsiTheme="minorHAnsi"/>
              <w:color w:val="156082" w:themeColor="accent1"/>
            </w:rPr>
            <w:t>n</w:t>
          </w:r>
          <w:r w:rsidRPr="0036567D">
            <w:rPr>
              <w:rStyle w:val="PlaceholderText"/>
              <w:rFonts w:asciiTheme="minorHAnsi" w:hAnsiTheme="minorHAnsi"/>
              <w:color w:val="156082" w:themeColor="accent1"/>
            </w:rPr>
            <w:t>ame</w:t>
          </w:r>
        </w:p>
      </w:docPartBody>
    </w:docPart>
    <w:docPart>
      <w:docPartPr>
        <w:name w:val="D337A9E50DBA49CE96FEEF61E05FF3D0"/>
        <w:category>
          <w:name w:val="General"/>
          <w:gallery w:val="placeholder"/>
        </w:category>
        <w:types>
          <w:type w:val="bbPlcHdr"/>
        </w:types>
        <w:behaviors>
          <w:behavior w:val="content"/>
        </w:behaviors>
        <w:guid w:val="{9D29921E-4F2D-413D-83FF-D801747D884B}"/>
      </w:docPartPr>
      <w:docPartBody>
        <w:p w:rsidR="00CB19B3" w:rsidRDefault="00CB19B3" w:rsidP="00CB19B3">
          <w:pPr>
            <w:pStyle w:val="D337A9E50DBA49CE96FEEF61E05FF3D01"/>
          </w:pPr>
          <w:r w:rsidRPr="004D3ED2">
            <w:rPr>
              <w:rStyle w:val="PlaceholderText"/>
              <w:rFonts w:asciiTheme="minorHAnsi" w:hAnsiTheme="minorHAnsi"/>
              <w:color w:val="156082" w:themeColor="accent1"/>
            </w:rPr>
            <w:t xml:space="preserve">City or </w:t>
          </w:r>
          <w:r>
            <w:rPr>
              <w:rStyle w:val="PlaceholderText"/>
              <w:rFonts w:asciiTheme="minorHAnsi" w:hAnsiTheme="minorHAnsi"/>
              <w:color w:val="156082" w:themeColor="accent1"/>
            </w:rPr>
            <w:t>t</w:t>
          </w:r>
          <w:r w:rsidRPr="004D3ED2">
            <w:rPr>
              <w:rStyle w:val="PlaceholderText"/>
              <w:rFonts w:asciiTheme="minorHAnsi" w:hAnsiTheme="minorHAnsi"/>
              <w:color w:val="156082" w:themeColor="accent1"/>
            </w:rPr>
            <w:t xml:space="preserve">own </w:t>
          </w:r>
          <w:r>
            <w:rPr>
              <w:rStyle w:val="PlaceholderText"/>
              <w:rFonts w:asciiTheme="minorHAnsi" w:hAnsiTheme="minorHAnsi"/>
              <w:color w:val="156082" w:themeColor="accent1"/>
            </w:rPr>
            <w:t>n</w:t>
          </w:r>
          <w:r w:rsidRPr="004D3ED2">
            <w:rPr>
              <w:rStyle w:val="PlaceholderText"/>
              <w:rFonts w:asciiTheme="minorHAnsi" w:hAnsiTheme="minorHAnsi"/>
              <w:color w:val="156082" w:themeColor="accent1"/>
            </w:rPr>
            <w:t>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CB"/>
    <w:rsid w:val="00013C1D"/>
    <w:rsid w:val="001F2E64"/>
    <w:rsid w:val="004E1D14"/>
    <w:rsid w:val="00551C22"/>
    <w:rsid w:val="008142DA"/>
    <w:rsid w:val="009532CB"/>
    <w:rsid w:val="00A34A34"/>
    <w:rsid w:val="00A419F6"/>
    <w:rsid w:val="00AC0F5A"/>
    <w:rsid w:val="00CB19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9B3"/>
    <w:rPr>
      <w:color w:val="666666"/>
    </w:rPr>
  </w:style>
  <w:style w:type="paragraph" w:customStyle="1" w:styleId="AA3A9636C510446EAED57AC84CD019BF1">
    <w:name w:val="AA3A9636C510446EAED57AC84CD019BF1"/>
    <w:rsid w:val="00CB19B3"/>
    <w:pPr>
      <w:spacing w:after="0" w:line="240" w:lineRule="auto"/>
    </w:pPr>
    <w:rPr>
      <w:rFonts w:ascii="Times New Roman" w:eastAsia="Times New Roman" w:hAnsi="Times New Roman" w:cs="Times New Roman"/>
      <w:kern w:val="0"/>
      <w14:ligatures w14:val="none"/>
    </w:rPr>
  </w:style>
  <w:style w:type="paragraph" w:customStyle="1" w:styleId="8733C5C07EA34B589544BECBEAD72D2A1">
    <w:name w:val="8733C5C07EA34B589544BECBEAD72D2A1"/>
    <w:rsid w:val="00CB19B3"/>
    <w:pPr>
      <w:spacing w:after="0" w:line="240" w:lineRule="auto"/>
    </w:pPr>
    <w:rPr>
      <w:rFonts w:ascii="Times New Roman" w:eastAsia="Times New Roman" w:hAnsi="Times New Roman" w:cs="Times New Roman"/>
      <w:kern w:val="0"/>
      <w14:ligatures w14:val="none"/>
    </w:rPr>
  </w:style>
  <w:style w:type="paragraph" w:customStyle="1" w:styleId="CA33F813B6CE4B34A053828AF76652861">
    <w:name w:val="CA33F813B6CE4B34A053828AF76652861"/>
    <w:rsid w:val="00CB19B3"/>
    <w:pPr>
      <w:spacing w:after="0" w:line="240" w:lineRule="auto"/>
    </w:pPr>
    <w:rPr>
      <w:rFonts w:ascii="Times New Roman" w:eastAsia="Times New Roman" w:hAnsi="Times New Roman" w:cs="Times New Roman"/>
      <w:kern w:val="0"/>
      <w14:ligatures w14:val="none"/>
    </w:rPr>
  </w:style>
  <w:style w:type="paragraph" w:customStyle="1" w:styleId="31AA874118AE4F3A81492A6809B394E81">
    <w:name w:val="31AA874118AE4F3A81492A6809B394E81"/>
    <w:rsid w:val="00CB19B3"/>
    <w:pPr>
      <w:spacing w:after="0" w:line="240" w:lineRule="auto"/>
    </w:pPr>
    <w:rPr>
      <w:rFonts w:ascii="Times New Roman" w:eastAsia="Times New Roman" w:hAnsi="Times New Roman" w:cs="Times New Roman"/>
      <w:kern w:val="0"/>
      <w14:ligatures w14:val="none"/>
    </w:rPr>
  </w:style>
  <w:style w:type="paragraph" w:customStyle="1" w:styleId="6ECF1BCD49FC4FCC957B39BEAFB6D73E1">
    <w:name w:val="6ECF1BCD49FC4FCC957B39BEAFB6D73E1"/>
    <w:rsid w:val="00CB19B3"/>
    <w:pPr>
      <w:spacing w:after="0" w:line="240" w:lineRule="auto"/>
    </w:pPr>
    <w:rPr>
      <w:rFonts w:ascii="Times New Roman" w:eastAsia="Times New Roman" w:hAnsi="Times New Roman" w:cs="Times New Roman"/>
      <w:kern w:val="0"/>
      <w14:ligatures w14:val="none"/>
    </w:rPr>
  </w:style>
  <w:style w:type="paragraph" w:customStyle="1" w:styleId="F5CD9B55640146DAA1DA1F01BE8D76AA1">
    <w:name w:val="F5CD9B55640146DAA1DA1F01BE8D76AA1"/>
    <w:rsid w:val="00CB19B3"/>
    <w:pPr>
      <w:spacing w:after="0" w:line="240" w:lineRule="auto"/>
    </w:pPr>
    <w:rPr>
      <w:rFonts w:ascii="Times New Roman" w:eastAsia="Times New Roman" w:hAnsi="Times New Roman" w:cs="Times New Roman"/>
      <w:kern w:val="0"/>
      <w14:ligatures w14:val="none"/>
    </w:rPr>
  </w:style>
  <w:style w:type="paragraph" w:customStyle="1" w:styleId="810EFD66F0C3446ABC7F95441E56D1DF1">
    <w:name w:val="810EFD66F0C3446ABC7F95441E56D1DF1"/>
    <w:rsid w:val="00CB19B3"/>
    <w:pPr>
      <w:spacing w:after="0" w:line="240" w:lineRule="auto"/>
    </w:pPr>
    <w:rPr>
      <w:rFonts w:ascii="Times New Roman" w:eastAsia="Times New Roman" w:hAnsi="Times New Roman" w:cs="Times New Roman"/>
      <w:kern w:val="0"/>
      <w14:ligatures w14:val="none"/>
    </w:rPr>
  </w:style>
  <w:style w:type="paragraph" w:customStyle="1" w:styleId="2701086FFE564BC6977B859B3BCF502C1">
    <w:name w:val="2701086FFE564BC6977B859B3BCF502C1"/>
    <w:rsid w:val="00CB19B3"/>
    <w:pPr>
      <w:spacing w:after="0" w:line="240" w:lineRule="auto"/>
    </w:pPr>
    <w:rPr>
      <w:rFonts w:ascii="Times New Roman" w:eastAsia="Times New Roman" w:hAnsi="Times New Roman" w:cs="Times New Roman"/>
      <w:kern w:val="0"/>
      <w14:ligatures w14:val="none"/>
    </w:rPr>
  </w:style>
  <w:style w:type="paragraph" w:customStyle="1" w:styleId="69FF4EC334BC4EA6A24D47E0858604811">
    <w:name w:val="69FF4EC334BC4EA6A24D47E0858604811"/>
    <w:rsid w:val="00CB19B3"/>
    <w:pPr>
      <w:spacing w:after="0" w:line="240" w:lineRule="auto"/>
    </w:pPr>
    <w:rPr>
      <w:rFonts w:ascii="Times New Roman" w:eastAsia="Times New Roman" w:hAnsi="Times New Roman" w:cs="Times New Roman"/>
      <w:kern w:val="0"/>
      <w14:ligatures w14:val="none"/>
    </w:rPr>
  </w:style>
  <w:style w:type="paragraph" w:customStyle="1" w:styleId="DAAA373FEF824ACA85C9B410F22200261">
    <w:name w:val="DAAA373FEF824ACA85C9B410F22200261"/>
    <w:rsid w:val="00CB19B3"/>
    <w:pPr>
      <w:spacing w:after="0" w:line="240" w:lineRule="auto"/>
    </w:pPr>
    <w:rPr>
      <w:rFonts w:ascii="Times New Roman" w:eastAsia="Times New Roman" w:hAnsi="Times New Roman" w:cs="Times New Roman"/>
      <w:kern w:val="0"/>
      <w14:ligatures w14:val="none"/>
    </w:rPr>
  </w:style>
  <w:style w:type="paragraph" w:customStyle="1" w:styleId="9C6838C007974D2F9FF6D54E967C521C1">
    <w:name w:val="9C6838C007974D2F9FF6D54E967C521C1"/>
    <w:rsid w:val="00CB19B3"/>
    <w:pPr>
      <w:spacing w:after="0" w:line="240" w:lineRule="auto"/>
    </w:pPr>
    <w:rPr>
      <w:rFonts w:ascii="Times New Roman" w:eastAsia="Times New Roman" w:hAnsi="Times New Roman" w:cs="Times New Roman"/>
      <w:kern w:val="0"/>
      <w14:ligatures w14:val="none"/>
    </w:rPr>
  </w:style>
  <w:style w:type="paragraph" w:customStyle="1" w:styleId="F1329983C6DE46D999C7F7B9076B12191">
    <w:name w:val="F1329983C6DE46D999C7F7B9076B12191"/>
    <w:rsid w:val="00CB19B3"/>
    <w:pPr>
      <w:spacing w:after="0" w:line="240" w:lineRule="auto"/>
    </w:pPr>
    <w:rPr>
      <w:rFonts w:ascii="Times New Roman" w:eastAsia="Times New Roman" w:hAnsi="Times New Roman" w:cs="Times New Roman"/>
      <w:kern w:val="0"/>
      <w14:ligatures w14:val="none"/>
    </w:rPr>
  </w:style>
  <w:style w:type="paragraph" w:customStyle="1" w:styleId="ADEC2E49E4EC4B059D70BA1531EC3BF41">
    <w:name w:val="ADEC2E49E4EC4B059D70BA1531EC3BF41"/>
    <w:rsid w:val="00CB19B3"/>
    <w:pPr>
      <w:spacing w:after="0" w:line="240" w:lineRule="auto"/>
    </w:pPr>
    <w:rPr>
      <w:rFonts w:ascii="Times New Roman" w:eastAsia="Times New Roman" w:hAnsi="Times New Roman" w:cs="Times New Roman"/>
      <w:kern w:val="0"/>
      <w14:ligatures w14:val="none"/>
    </w:rPr>
  </w:style>
  <w:style w:type="paragraph" w:customStyle="1" w:styleId="4EE2398D719648AD95C4AA9A43390ABC1">
    <w:name w:val="4EE2398D719648AD95C4AA9A43390ABC1"/>
    <w:rsid w:val="00CB19B3"/>
    <w:pPr>
      <w:spacing w:after="0" w:line="240" w:lineRule="auto"/>
    </w:pPr>
    <w:rPr>
      <w:rFonts w:ascii="Times New Roman" w:eastAsia="Times New Roman" w:hAnsi="Times New Roman" w:cs="Times New Roman"/>
      <w:kern w:val="0"/>
      <w14:ligatures w14:val="none"/>
    </w:rPr>
  </w:style>
  <w:style w:type="paragraph" w:customStyle="1" w:styleId="A946A33966F545B18854749A2816A2261">
    <w:name w:val="A946A33966F545B18854749A2816A2261"/>
    <w:rsid w:val="00CB19B3"/>
    <w:pPr>
      <w:spacing w:after="0" w:line="240" w:lineRule="auto"/>
    </w:pPr>
    <w:rPr>
      <w:rFonts w:ascii="Times New Roman" w:eastAsia="Times New Roman" w:hAnsi="Times New Roman" w:cs="Times New Roman"/>
      <w:kern w:val="0"/>
      <w14:ligatures w14:val="none"/>
    </w:rPr>
  </w:style>
  <w:style w:type="paragraph" w:customStyle="1" w:styleId="3BAB3D4F380241B088FF767EA4C49A251">
    <w:name w:val="3BAB3D4F380241B088FF767EA4C49A251"/>
    <w:rsid w:val="00CB19B3"/>
    <w:pPr>
      <w:spacing w:after="0" w:line="240" w:lineRule="auto"/>
    </w:pPr>
    <w:rPr>
      <w:rFonts w:ascii="Times New Roman" w:eastAsia="Times New Roman" w:hAnsi="Times New Roman" w:cs="Times New Roman"/>
      <w:kern w:val="0"/>
      <w14:ligatures w14:val="none"/>
    </w:rPr>
  </w:style>
  <w:style w:type="paragraph" w:customStyle="1" w:styleId="D337A9E50DBA49CE96FEEF61E05FF3D01">
    <w:name w:val="D337A9E50DBA49CE96FEEF61E05FF3D01"/>
    <w:rsid w:val="00CB19B3"/>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189cc2fd2d64e69ae314f8b8ab3b78c xmlns="7b627cfd-3c96-4f5f-b6a2-59b0a9230bb7">
      <Terms xmlns="http://schemas.microsoft.com/office/infopath/2007/PartnerControls"/>
    </k189cc2fd2d64e69ae314f8b8ab3b78c>
    <lcf76f155ced4ddcb4097134ff3c332f xmlns="7b627cfd-3c96-4f5f-b6a2-59b0a9230bb7">
      <Terms xmlns="http://schemas.microsoft.com/office/infopath/2007/PartnerControls"/>
    </lcf76f155ced4ddcb4097134ff3c332f>
    <DocumentOwner xmlns="84446167-4577-4b7b-9354-d5e683508779">
      <UserInfo>
        <DisplayName>Duggan, Kelly (she/her)</DisplayName>
        <AccountId>202</AccountId>
        <AccountType/>
      </UserInfo>
    </DocumentOwner>
    <EH_x002d_Subcategory xmlns="7b627cfd-3c96-4f5f-b6a2-59b0a9230bb7" xsi:nil="true"/>
    <WebsiteURL xmlns="7b627cfd-3c96-4f5f-b6a2-59b0a9230bb7">
      <Url>https://www.healthvermont.gov/file/66001</Url>
      <Description>Env_THO_EmergencyHealthOrder.doc</Description>
    </WebsiteURL>
    <VDHCategory xmlns="84446167-4577-4b7b-9354-d5e683508779" xsi:nil="true"/>
    <LibraryLead xmlns="84446167-4577-4b7b-9354-d5e683508779">
      <UserInfo>
        <DisplayName/>
        <AccountId xsi:nil="true"/>
        <AccountType/>
      </UserInfo>
    </LibraryLead>
    <_ExtendedDescription xmlns="84446167-4577-4b7b-9354-d5e683508779" xsi:nil="true"/>
    <TaxCatchAll xmlns="84446167-4577-4b7b-9354-d5e683508779" xsi:nil="true"/>
    <_dlc_DocId xmlns="84446167-4577-4b7b-9354-d5e683508779">4M4EYVAPJ54E-2076739694-1616</_dlc_DocId>
    <_dlc_DocIdUrl xmlns="84446167-4577-4b7b-9354-d5e683508779">
      <Url>https://vermontgov.sharepoint.com/sites/AHS-VDHEH/_layouts/15/DocIdRedir.aspx?ID=4M4EYVAPJ54E-2076739694-1616</Url>
      <Description>4M4EYVAPJ54E-2076739694-1616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80733644600314C8FCDA2BD67343211" ma:contentTypeVersion="52" ma:contentTypeDescription="Create a new document." ma:contentTypeScope="" ma:versionID="926196e9e2fcae0913ba7a0bc8c6b65f">
  <xsd:schema xmlns:xsd="http://www.w3.org/2001/XMLSchema" xmlns:xs="http://www.w3.org/2001/XMLSchema" xmlns:p="http://schemas.microsoft.com/office/2006/metadata/properties" xmlns:ns2="84446167-4577-4b7b-9354-d5e683508779" xmlns:ns3="7b627cfd-3c96-4f5f-b6a2-59b0a9230bb7" targetNamespace="http://schemas.microsoft.com/office/2006/metadata/properties" ma:root="true" ma:fieldsID="c133f8c7b71b95c9ebdd10ad33de73c9" ns2:_="" ns3:_="">
    <xsd:import namespace="84446167-4577-4b7b-9354-d5e683508779"/>
    <xsd:import namespace="7b627cfd-3c96-4f5f-b6a2-59b0a9230bb7"/>
    <xsd:element name="properties">
      <xsd:complexType>
        <xsd:sequence>
          <xsd:element name="documentManagement">
            <xsd:complexType>
              <xsd:all>
                <xsd:element ref="ns2:_ExtendedDescription" minOccurs="0"/>
                <xsd:element ref="ns2:VDHCategory" minOccurs="0"/>
                <xsd:element ref="ns2:DocumentOwner"/>
                <xsd:element ref="ns2:LibraryLead" minOccurs="0"/>
                <xsd:element ref="ns3:MediaServiceMetadata" minOccurs="0"/>
                <xsd:element ref="ns3:MediaServiceFastMetadata" minOccurs="0"/>
                <xsd:element ref="ns2:TaxCatchAll"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k189cc2fd2d64e69ae314f8b8ab3b78c" minOccurs="0"/>
                <xsd:element ref="ns3:EH_x002d_Subcategory" minOccurs="0"/>
                <xsd:element ref="ns2:_dlc_DocId" minOccurs="0"/>
                <xsd:element ref="ns2:_dlc_DocIdUrl" minOccurs="0"/>
                <xsd:element ref="ns2:_dlc_DocIdPersistId" minOccurs="0"/>
                <xsd:element ref="ns3:MediaServiceSearchProperties" minOccurs="0"/>
                <xsd:element ref="ns3:lcf76f155ced4ddcb4097134ff3c332f" minOccurs="0"/>
                <xsd:element ref="ns3:MediaServiceOCR" minOccurs="0"/>
                <xsd:element ref="ns3:WebsiteUR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46167-4577-4b7b-9354-d5e683508779"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ma:readOnly="false">
      <xsd:simpleType>
        <xsd:restriction base="dms:Note">
          <xsd:maxLength value="255"/>
        </xsd:restriction>
      </xsd:simpleType>
    </xsd:element>
    <xsd:element name="VDHCategory" ma:index="9" nillable="true" ma:displayName="EH Category" ma:format="Dropdown" ma:list="794073dc-50d3-4b87-9cbd-e97337efddb3" ma:internalName="VDHCategory" ma:showField="Title">
      <xsd:simpleType>
        <xsd:restriction base="dms:Lookup"/>
      </xsd:simpleType>
    </xsd:element>
    <xsd:element name="DocumentOwner" ma:index="10" ma:displayName="Document Owner" ma:format="Dropdown"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braryLead" ma:index="11" nillable="true" ma:displayName="Library Lead" ma:list="UserInfo" ma:SharePointGroup="0" ma:internalName="Library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19915325-752e-4837-9a6d-cd6d37e665ca}" ma:internalName="TaxCatchAll" ma:showField="CatchAllData" ma:web="84446167-4577-4b7b-9354-d5e683508779">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627cfd-3c96-4f5f-b6a2-59b0a9230bb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k189cc2fd2d64e69ae314f8b8ab3b78c" ma:index="22" nillable="true" ma:taxonomy="true" ma:internalName="k189cc2fd2d64e69ae314f8b8ab3b78c" ma:taxonomyFieldName="VDH_x0020_Document_x0020_Type" ma:displayName="Document Type" ma:default="" ma:fieldId="{4189cc2f-d2d6-4e69-ae31-4f8b8ab3b78c}" ma:sspId="0b405ef0-1b2e-414d-886f-c62305e76806" ma:termSetId="469bb79a-9bb3-400a-be7e-044c96165f21" ma:anchorId="00000000-0000-0000-0000-000000000000" ma:open="false" ma:isKeyword="false">
      <xsd:complexType>
        <xsd:sequence>
          <xsd:element ref="pc:Terms" minOccurs="0" maxOccurs="1"/>
        </xsd:sequence>
      </xsd:complexType>
    </xsd:element>
    <xsd:element name="EH_x002d_Subcategory" ma:index="24" nillable="true" ma:displayName="EH Subcategory" ma:format="Dropdown" ma:list="c3233aa7-fa59-4302-a661-e22077fa9bd5" ma:internalName="EH_x002d_Subcategory" ma:showField="Title">
      <xsd:simpleType>
        <xsd:restriction base="dms:Lookup"/>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b405ef0-1b2e-414d-886f-c62305e7680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WebsiteURL" ma:index="32" nillable="true" ma:displayName="Website URL" ma:format="Hyperlink" ma:internalName="Websit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3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B960D-59E0-4AC9-B3D0-549F210E50DF}">
  <ds:schemaRefs>
    <ds:schemaRef ds:uri="http://schemas.microsoft.com/office/2006/metadata/properties"/>
    <ds:schemaRef ds:uri="http://schemas.microsoft.com/office/infopath/2007/PartnerControls"/>
    <ds:schemaRef ds:uri="7b627cfd-3c96-4f5f-b6a2-59b0a9230bb7"/>
    <ds:schemaRef ds:uri="84446167-4577-4b7b-9354-d5e683508779"/>
  </ds:schemaRefs>
</ds:datastoreItem>
</file>

<file path=customXml/itemProps2.xml><?xml version="1.0" encoding="utf-8"?>
<ds:datastoreItem xmlns:ds="http://schemas.openxmlformats.org/officeDocument/2006/customXml" ds:itemID="{FC6F4C41-E020-4C63-B6CD-21FE1447F080}">
  <ds:schemaRefs>
    <ds:schemaRef ds:uri="http://schemas.microsoft.com/sharepoint/v3/contenttype/forms"/>
  </ds:schemaRefs>
</ds:datastoreItem>
</file>

<file path=customXml/itemProps3.xml><?xml version="1.0" encoding="utf-8"?>
<ds:datastoreItem xmlns:ds="http://schemas.openxmlformats.org/officeDocument/2006/customXml" ds:itemID="{2B277A9D-F80C-488E-A6CD-C39B445DEBC1}">
  <ds:schemaRefs>
    <ds:schemaRef ds:uri="http://schemas.microsoft.com/sharepoint/events"/>
  </ds:schemaRefs>
</ds:datastoreItem>
</file>

<file path=customXml/itemProps4.xml><?xml version="1.0" encoding="utf-8"?>
<ds:datastoreItem xmlns:ds="http://schemas.openxmlformats.org/officeDocument/2006/customXml" ds:itemID="{776071B1-6A57-46A8-8BBE-FC0611FE6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46167-4577-4b7b-9354-d5e683508779"/>
    <ds:schemaRef ds:uri="7b627cfd-3c96-4f5f-b6a2-59b0a9230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Irene Health Order 1.dot</Template>
  <TotalTime>1</TotalTime>
  <Pages>3</Pages>
  <Words>447</Words>
  <Characters>2551</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THO Emergency Health Order Template</vt:lpstr>
    </vt:vector>
  </TitlesOfParts>
  <Company/>
  <LinksUpToDate>false</LinksUpToDate>
  <CharactersWithSpaces>2993</CharactersWithSpaces>
  <SharedDoc>false</SharedDoc>
  <HLinks>
    <vt:vector size="18" baseType="variant">
      <vt:variant>
        <vt:i4>5636114</vt:i4>
      </vt:variant>
      <vt:variant>
        <vt:i4>54</vt:i4>
      </vt:variant>
      <vt:variant>
        <vt:i4>0</vt:i4>
      </vt:variant>
      <vt:variant>
        <vt:i4>5</vt:i4>
      </vt:variant>
      <vt:variant>
        <vt:lpwstr>https://www.vermontjudiciary.org/court-locations</vt:lpwstr>
      </vt:variant>
      <vt:variant>
        <vt:lpwstr/>
      </vt:variant>
      <vt:variant>
        <vt:i4>1769590</vt:i4>
      </vt:variant>
      <vt:variant>
        <vt:i4>3</vt:i4>
      </vt:variant>
      <vt:variant>
        <vt:i4>0</vt:i4>
      </vt:variant>
      <vt:variant>
        <vt:i4>5</vt:i4>
      </vt:variant>
      <vt:variant>
        <vt:lpwstr>mailto:Meg.McCarthy@vermont.gov</vt:lpwstr>
      </vt:variant>
      <vt:variant>
        <vt:lpwstr/>
      </vt:variant>
      <vt:variant>
        <vt:i4>1769590</vt:i4>
      </vt:variant>
      <vt:variant>
        <vt:i4>0</vt:i4>
      </vt:variant>
      <vt:variant>
        <vt:i4>0</vt:i4>
      </vt:variant>
      <vt:variant>
        <vt:i4>5</vt:i4>
      </vt:variant>
      <vt:variant>
        <vt:lpwstr>mailto:Meg.McCarthy@vermont.gov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 Emergency Health Order Template</dc:title>
  <dc:subject/>
  <dc:creator>Vermont Department of Health</dc:creator>
  <dc:description/>
  <cp:lastPrinted>2011-08-31T20:38:00Z</cp:lastPrinted>
  <dcterms:created xsi:type="dcterms:W3CDTF">2026-03-09T12:57:00Z</dcterms:created>
  <dcterms:modified xsi:type="dcterms:W3CDTF">2026-03-09T12:57:00Z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a97eba33-2b28-40a7-9f22-ec5fb8047ef7</vt:lpwstr>
  </property>
  <property fmtid="{D5CDD505-2E9C-101B-9397-08002B2CF9AE}" pid="3" name="ContentTypeId">
    <vt:lpwstr>0x010100680733644600314C8FCDA2BD67343211</vt:lpwstr>
  </property>
  <property fmtid="{D5CDD505-2E9C-101B-9397-08002B2CF9AE}" pid="4" name="_dlc_DocIdItemGuid">
    <vt:lpwstr>456e85d4-bb72-4b07-8f7a-ff1c7a6adf75</vt:lpwstr>
  </property>
  <property fmtid="{D5CDD505-2E9C-101B-9397-08002B2CF9AE}" pid="5" name="MediaServiceImageTags">
    <vt:lpwstr/>
  </property>
  <property fmtid="{D5CDD505-2E9C-101B-9397-08002B2CF9AE}" pid="6" name="VDH Document Type">
    <vt:lpwstr/>
  </property>
  <property fmtid="{D5CDD505-2E9C-101B-9397-08002B2CF9AE}" pid="7" name="VDH_x0020_Document_x0020_Type">
    <vt:lpwstr/>
  </property>
</Properties>
</file>